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7014" w14:textId="641994B1" w:rsidR="0039130D" w:rsidRDefault="0039130D" w:rsidP="00303992">
      <w:pPr>
        <w:ind w:left="-426"/>
        <w:rPr>
          <w:rFonts w:eastAsia="Times New Roman" w:cstheme="minorHAnsi"/>
          <w:color w:val="000000" w:themeColor="text1"/>
        </w:rPr>
      </w:pPr>
      <w:r w:rsidRPr="00833D09">
        <w:rPr>
          <w:rFonts w:eastAsia="Times New Roman" w:cstheme="minorHAnsi"/>
          <w:b/>
          <w:bCs/>
          <w:color w:val="000000" w:themeColor="text1"/>
        </w:rPr>
        <w:t>Til</w:t>
      </w:r>
      <w:r>
        <w:rPr>
          <w:rFonts w:eastAsia="Times New Roman" w:cstheme="minorHAnsi"/>
          <w:color w:val="000000" w:themeColor="text1"/>
        </w:rPr>
        <w:t xml:space="preserve">: </w:t>
      </w:r>
      <w:r w:rsidR="00B92396">
        <w:rPr>
          <w:rFonts w:eastAsia="Times New Roman" w:cstheme="minorHAnsi"/>
          <w:color w:val="000000" w:themeColor="text1"/>
        </w:rPr>
        <w:t>Naboer</w:t>
      </w:r>
      <w:r w:rsidR="004A25AE">
        <w:rPr>
          <w:rFonts w:eastAsia="Times New Roman" w:cstheme="minorHAnsi"/>
          <w:color w:val="000000" w:themeColor="text1"/>
        </w:rPr>
        <w:t xml:space="preserve"> og andre berørte</w:t>
      </w:r>
      <w:r w:rsidR="00034F2B">
        <w:rPr>
          <w:rFonts w:eastAsia="Times New Roman" w:cstheme="minorHAnsi"/>
          <w:color w:val="000000" w:themeColor="text1"/>
        </w:rPr>
        <w:t xml:space="preserve"> </w:t>
      </w:r>
      <w:r w:rsidR="00E5530C">
        <w:rPr>
          <w:rFonts w:eastAsia="Times New Roman" w:cstheme="minorHAnsi"/>
          <w:color w:val="000000" w:themeColor="text1"/>
        </w:rPr>
        <w:t>fra Griniveien til Jøssingveien</w:t>
      </w:r>
    </w:p>
    <w:p w14:paraId="3B2FFFE7" w14:textId="69F6713E" w:rsidR="0039130D" w:rsidRDefault="0039130D" w:rsidP="00303992">
      <w:pPr>
        <w:ind w:left="-426"/>
        <w:rPr>
          <w:rFonts w:eastAsia="Times New Roman" w:cstheme="minorHAnsi"/>
          <w:color w:val="000000" w:themeColor="text1"/>
        </w:rPr>
      </w:pPr>
      <w:r w:rsidRPr="00833D09">
        <w:rPr>
          <w:rFonts w:eastAsia="Times New Roman" w:cstheme="minorHAnsi"/>
          <w:b/>
          <w:bCs/>
          <w:color w:val="000000" w:themeColor="text1"/>
        </w:rPr>
        <w:t>Fra</w:t>
      </w:r>
      <w:r>
        <w:rPr>
          <w:rFonts w:eastAsia="Times New Roman" w:cstheme="minorHAnsi"/>
          <w:color w:val="000000" w:themeColor="text1"/>
        </w:rPr>
        <w:t xml:space="preserve">: </w:t>
      </w:r>
      <w:r w:rsidR="004A25AE">
        <w:rPr>
          <w:rFonts w:eastAsia="Times New Roman" w:cstheme="minorHAnsi"/>
          <w:color w:val="000000" w:themeColor="text1"/>
        </w:rPr>
        <w:t>Helse Sør-</w:t>
      </w:r>
      <w:proofErr w:type="gramStart"/>
      <w:r w:rsidR="004A25AE">
        <w:rPr>
          <w:rFonts w:eastAsia="Times New Roman" w:cstheme="minorHAnsi"/>
          <w:color w:val="000000" w:themeColor="text1"/>
        </w:rPr>
        <w:t>Øst prosjektorganisasjon</w:t>
      </w:r>
      <w:proofErr w:type="gramEnd"/>
      <w:r w:rsidR="004A25AE">
        <w:rPr>
          <w:rFonts w:eastAsia="Times New Roman" w:cstheme="minorHAnsi"/>
          <w:color w:val="000000" w:themeColor="text1"/>
        </w:rPr>
        <w:t xml:space="preserve"> for</w:t>
      </w:r>
      <w:r w:rsidR="005E52C9">
        <w:rPr>
          <w:rFonts w:eastAsia="Times New Roman" w:cstheme="minorHAnsi"/>
          <w:color w:val="000000" w:themeColor="text1"/>
        </w:rPr>
        <w:t xml:space="preserve"> Ny sikkerhetspsykiatri</w:t>
      </w:r>
    </w:p>
    <w:p w14:paraId="1F0C8792" w14:textId="3EB9A177" w:rsidR="00AB154B" w:rsidRPr="00AB154B" w:rsidRDefault="38E1BEFD" w:rsidP="00AB154B">
      <w:pPr>
        <w:ind w:left="-426"/>
        <w:rPr>
          <w:rFonts w:eastAsia="Times New Roman"/>
          <w:color w:val="000000" w:themeColor="text1"/>
        </w:rPr>
      </w:pPr>
      <w:r w:rsidRPr="00833D09">
        <w:rPr>
          <w:rFonts w:eastAsia="Times New Roman"/>
          <w:b/>
          <w:bCs/>
          <w:color w:val="000000" w:themeColor="text1"/>
        </w:rPr>
        <w:t>Dato</w:t>
      </w:r>
      <w:r w:rsidRPr="38E1BEFD">
        <w:rPr>
          <w:rFonts w:eastAsia="Times New Roman"/>
          <w:color w:val="000000" w:themeColor="text1"/>
        </w:rPr>
        <w:t>:</w:t>
      </w:r>
      <w:r w:rsidR="001C225B">
        <w:rPr>
          <w:rFonts w:eastAsia="Times New Roman"/>
          <w:color w:val="000000" w:themeColor="text1"/>
        </w:rPr>
        <w:t xml:space="preserve"> </w:t>
      </w:r>
      <w:r w:rsidR="00562E49">
        <w:rPr>
          <w:rFonts w:eastAsia="Times New Roman"/>
          <w:color w:val="000000" w:themeColor="text1"/>
        </w:rPr>
        <w:t>A</w:t>
      </w:r>
      <w:r w:rsidR="00D82376">
        <w:rPr>
          <w:rFonts w:eastAsia="Times New Roman"/>
          <w:color w:val="000000" w:themeColor="text1"/>
        </w:rPr>
        <w:t>pril</w:t>
      </w:r>
      <w:r w:rsidR="00D52E08">
        <w:rPr>
          <w:rFonts w:eastAsia="Times New Roman"/>
          <w:color w:val="000000" w:themeColor="text1"/>
        </w:rPr>
        <w:t xml:space="preserve"> </w:t>
      </w:r>
      <w:r w:rsidRPr="38E1BEFD">
        <w:rPr>
          <w:rFonts w:eastAsia="Times New Roman"/>
          <w:color w:val="000000" w:themeColor="text1"/>
        </w:rPr>
        <w:t>20</w:t>
      </w:r>
      <w:r w:rsidR="00CF076A">
        <w:rPr>
          <w:rFonts w:eastAsia="Times New Roman"/>
          <w:color w:val="000000" w:themeColor="text1"/>
        </w:rPr>
        <w:t>2</w:t>
      </w:r>
      <w:r w:rsidR="00D82376">
        <w:rPr>
          <w:rFonts w:eastAsia="Times New Roman"/>
          <w:color w:val="000000" w:themeColor="text1"/>
        </w:rPr>
        <w:t>6</w:t>
      </w:r>
    </w:p>
    <w:p w14:paraId="738E3AD5" w14:textId="7318F218" w:rsidR="00AB154B" w:rsidRDefault="00AB154B" w:rsidP="00303992">
      <w:pPr>
        <w:ind w:left="-426"/>
        <w:rPr>
          <w:rFonts w:eastAsia="Times New Roman" w:cstheme="minorHAnsi"/>
          <w:color w:val="000000" w:themeColor="text1"/>
        </w:rPr>
      </w:pPr>
      <w:r>
        <w:rPr>
          <w:rFonts w:eastAsia="Times New Roman" w:cstheme="minorHAnsi"/>
          <w:noProof/>
          <w:color w:val="000000" w:themeColor="text1"/>
        </w:rPr>
        <w:drawing>
          <wp:inline distT="0" distB="0" distL="0" distR="0" wp14:anchorId="22BD1113" wp14:editId="72741942">
            <wp:extent cx="5579110" cy="2118995"/>
            <wp:effectExtent l="0" t="0" r="2540" b="0"/>
            <wp:docPr id="162300397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03974" name="Bilde 1623003974"/>
                    <pic:cNvPicPr/>
                  </pic:nvPicPr>
                  <pic:blipFill rotWithShape="1">
                    <a:blip r:embed="rId12" cstate="print">
                      <a:extLst>
                        <a:ext uri="{28A0092B-C50C-407E-A947-70E740481C1C}">
                          <a14:useLocalDpi xmlns:a14="http://schemas.microsoft.com/office/drawing/2010/main" val="0"/>
                        </a:ext>
                      </a:extLst>
                    </a:blip>
                    <a:srcRect t="43026"/>
                    <a:stretch>
                      <a:fillRect/>
                    </a:stretch>
                  </pic:blipFill>
                  <pic:spPr bwMode="auto">
                    <a:xfrm>
                      <a:off x="0" y="0"/>
                      <a:ext cx="5579110" cy="2118995"/>
                    </a:xfrm>
                    <a:prstGeom prst="rect">
                      <a:avLst/>
                    </a:prstGeom>
                    <a:ln>
                      <a:noFill/>
                    </a:ln>
                    <a:extLst>
                      <a:ext uri="{53640926-AAD7-44D8-BBD7-CCE9431645EC}">
                        <a14:shadowObscured xmlns:a14="http://schemas.microsoft.com/office/drawing/2010/main"/>
                      </a:ext>
                    </a:extLst>
                  </pic:spPr>
                </pic:pic>
              </a:graphicData>
            </a:graphic>
          </wp:inline>
        </w:drawing>
      </w:r>
    </w:p>
    <w:p w14:paraId="2683BA31" w14:textId="6920E1D4" w:rsidR="00047068" w:rsidRDefault="2333B2B3" w:rsidP="00AB154B">
      <w:pPr>
        <w:ind w:left="-426"/>
        <w:rPr>
          <w:rFonts w:eastAsia="Times New Roman"/>
          <w:color w:val="000000" w:themeColor="text1"/>
          <w:sz w:val="24"/>
          <w:szCs w:val="24"/>
        </w:rPr>
      </w:pPr>
      <w:r w:rsidRPr="2333B2B3">
        <w:rPr>
          <w:rFonts w:asciiTheme="majorHAnsi" w:eastAsia="Times New Roman" w:hAnsiTheme="majorHAnsi"/>
          <w:b/>
          <w:bCs/>
          <w:color w:val="000000" w:themeColor="text1"/>
          <w:sz w:val="24"/>
          <w:szCs w:val="24"/>
        </w:rPr>
        <w:t xml:space="preserve">Ny sikkerhetspsykiatri, informasjon om aktiviteter og fremdrift </w:t>
      </w:r>
      <w:r w:rsidR="203F7AA4">
        <w:br/>
      </w:r>
      <w:r w:rsidRPr="2333B2B3">
        <w:rPr>
          <w:rFonts w:eastAsia="Times New Roman"/>
          <w:color w:val="000000" w:themeColor="text1"/>
          <w:sz w:val="24"/>
          <w:szCs w:val="24"/>
        </w:rPr>
        <w:t xml:space="preserve">Ny sikkerhetspsykiatri gir informasjon om aktiviteter og fremdrift gjennom saker og nyhetsbrev på </w:t>
      </w:r>
      <w:hyperlink r:id="rId13">
        <w:r w:rsidRPr="2333B2B3">
          <w:rPr>
            <w:rStyle w:val="Hyperkobling"/>
            <w:rFonts w:eastAsia="Times New Roman"/>
            <w:sz w:val="24"/>
            <w:szCs w:val="24"/>
          </w:rPr>
          <w:t>nettsidene</w:t>
        </w:r>
      </w:hyperlink>
      <w:r w:rsidRPr="2333B2B3">
        <w:rPr>
          <w:rFonts w:eastAsia="Times New Roman"/>
          <w:color w:val="000000" w:themeColor="text1"/>
          <w:sz w:val="24"/>
          <w:szCs w:val="24"/>
        </w:rPr>
        <w:t xml:space="preserve"> til prosjektet. </w:t>
      </w:r>
    </w:p>
    <w:p w14:paraId="4B685F59" w14:textId="77777777" w:rsidR="00AB154B" w:rsidRPr="00AB154B" w:rsidRDefault="00AB154B" w:rsidP="00AB154B">
      <w:pPr>
        <w:ind w:left="-426"/>
        <w:rPr>
          <w:rFonts w:eastAsia="Times New Roman"/>
          <w:color w:val="000000" w:themeColor="text1"/>
          <w:sz w:val="24"/>
          <w:szCs w:val="24"/>
        </w:rPr>
      </w:pPr>
    </w:p>
    <w:p w14:paraId="4C7F3C16" w14:textId="752523D1" w:rsidR="001859EE" w:rsidRDefault="00A10BA7" w:rsidP="00BE545A">
      <w:pPr>
        <w:ind w:left="-426"/>
        <w:rPr>
          <w:rFonts w:eastAsia="Times New Roman" w:cstheme="minorHAnsi"/>
          <w:b/>
          <w:bCs/>
          <w:color w:val="000000" w:themeColor="text1"/>
          <w:sz w:val="24"/>
          <w:szCs w:val="24"/>
        </w:rPr>
      </w:pPr>
      <w:r>
        <w:rPr>
          <w:rFonts w:eastAsia="Times New Roman" w:cstheme="minorHAnsi"/>
          <w:b/>
          <w:bCs/>
          <w:color w:val="000000" w:themeColor="text1"/>
          <w:sz w:val="24"/>
          <w:szCs w:val="24"/>
        </w:rPr>
        <w:t>Byggeriet går mot slutten</w:t>
      </w:r>
    </w:p>
    <w:p w14:paraId="7BB78179" w14:textId="7E1EBEDB" w:rsidR="00A962AC" w:rsidRDefault="74521CF4" w:rsidP="00AB154B">
      <w:pPr>
        <w:ind w:left="-426"/>
        <w:rPr>
          <w:rFonts w:eastAsia="Times New Roman"/>
          <w:color w:val="000000" w:themeColor="text1"/>
          <w:sz w:val="24"/>
          <w:szCs w:val="24"/>
        </w:rPr>
      </w:pPr>
      <w:r w:rsidRPr="74521CF4">
        <w:rPr>
          <w:rFonts w:eastAsia="Times New Roman"/>
          <w:color w:val="000000" w:themeColor="text1"/>
          <w:sz w:val="24"/>
          <w:szCs w:val="24"/>
        </w:rPr>
        <w:t xml:space="preserve">Sykehuset er testet og godkjent av brukere, myndigheter og andre interessenter. Oslo universitetssykehus </w:t>
      </w:r>
      <w:r w:rsidR="00071576">
        <w:rPr>
          <w:rFonts w:eastAsia="Times New Roman"/>
          <w:color w:val="000000" w:themeColor="text1"/>
          <w:sz w:val="24"/>
          <w:szCs w:val="24"/>
        </w:rPr>
        <w:t xml:space="preserve">tar </w:t>
      </w:r>
      <w:proofErr w:type="spellStart"/>
      <w:r w:rsidR="00071576">
        <w:rPr>
          <w:rFonts w:eastAsia="Times New Roman"/>
          <w:color w:val="000000" w:themeColor="text1"/>
          <w:sz w:val="24"/>
          <w:szCs w:val="24"/>
        </w:rPr>
        <w:t>ibruk</w:t>
      </w:r>
      <w:proofErr w:type="spellEnd"/>
      <w:r w:rsidR="00071576">
        <w:rPr>
          <w:rFonts w:eastAsia="Times New Roman"/>
          <w:color w:val="000000" w:themeColor="text1"/>
          <w:sz w:val="24"/>
          <w:szCs w:val="24"/>
        </w:rPr>
        <w:t xml:space="preserve"> </w:t>
      </w:r>
      <w:proofErr w:type="spellStart"/>
      <w:r w:rsidR="00071576">
        <w:rPr>
          <w:rFonts w:eastAsia="Times New Roman"/>
          <w:color w:val="000000" w:themeColor="text1"/>
          <w:sz w:val="24"/>
          <w:szCs w:val="24"/>
        </w:rPr>
        <w:t>sykehsuet</w:t>
      </w:r>
      <w:proofErr w:type="spellEnd"/>
      <w:r w:rsidR="00071576">
        <w:rPr>
          <w:rFonts w:eastAsia="Times New Roman"/>
          <w:color w:val="000000" w:themeColor="text1"/>
          <w:sz w:val="24"/>
          <w:szCs w:val="24"/>
        </w:rPr>
        <w:t xml:space="preserve"> gradvis etter påske.</w:t>
      </w:r>
    </w:p>
    <w:p w14:paraId="42F33D84" w14:textId="77777777" w:rsidR="00AB154B" w:rsidRDefault="00AB154B" w:rsidP="00AB154B">
      <w:pPr>
        <w:ind w:left="-426"/>
        <w:rPr>
          <w:rFonts w:eastAsia="Times New Roman"/>
          <w:color w:val="000000" w:themeColor="text1"/>
          <w:sz w:val="24"/>
          <w:szCs w:val="24"/>
        </w:rPr>
      </w:pPr>
    </w:p>
    <w:p w14:paraId="604B83BA" w14:textId="02832EF7" w:rsidR="00377D2F" w:rsidRDefault="00377D2F" w:rsidP="6DBDF0A5">
      <w:pPr>
        <w:ind w:left="-426"/>
        <w:rPr>
          <w:rFonts w:eastAsia="Times New Roman"/>
          <w:b/>
          <w:bCs/>
          <w:color w:val="000000" w:themeColor="text1"/>
          <w:sz w:val="24"/>
          <w:szCs w:val="24"/>
        </w:rPr>
      </w:pPr>
      <w:r w:rsidRPr="00377D2F">
        <w:rPr>
          <w:rFonts w:eastAsia="Times New Roman"/>
          <w:b/>
          <w:bCs/>
          <w:color w:val="000000" w:themeColor="text1"/>
          <w:sz w:val="24"/>
          <w:szCs w:val="24"/>
        </w:rPr>
        <w:t>Utomhus</w:t>
      </w:r>
    </w:p>
    <w:p w14:paraId="2168795D" w14:textId="78764D5D" w:rsidR="007669A3" w:rsidRDefault="74521CF4" w:rsidP="007669A3">
      <w:pPr>
        <w:ind w:left="-426"/>
        <w:rPr>
          <w:rFonts w:eastAsia="Times New Roman"/>
          <w:color w:val="000000" w:themeColor="text1"/>
          <w:sz w:val="24"/>
          <w:szCs w:val="24"/>
        </w:rPr>
      </w:pPr>
      <w:r w:rsidRPr="74521CF4">
        <w:rPr>
          <w:rFonts w:eastAsia="Times New Roman"/>
          <w:color w:val="000000" w:themeColor="text1"/>
          <w:sz w:val="24"/>
          <w:szCs w:val="24"/>
        </w:rPr>
        <w:t xml:space="preserve">I løpet av våren skal </w:t>
      </w:r>
      <w:r w:rsidR="00071576">
        <w:rPr>
          <w:rFonts w:eastAsia="Times New Roman"/>
          <w:color w:val="000000" w:themeColor="text1"/>
          <w:sz w:val="24"/>
          <w:szCs w:val="24"/>
        </w:rPr>
        <w:t xml:space="preserve">vi </w:t>
      </w:r>
      <w:r w:rsidRPr="74521CF4">
        <w:rPr>
          <w:rFonts w:eastAsia="Times New Roman"/>
          <w:color w:val="000000" w:themeColor="text1"/>
          <w:sz w:val="24"/>
          <w:szCs w:val="24"/>
        </w:rPr>
        <w:t xml:space="preserve">bearbeide terreng, så og plante busker og trær iht. planer for utomhusanlegget. Videre vil byggeplass og omgivelser blir ryddet for materialer, containere mv slik at uteområdene blir tiltalende for brukere, naboer og forbipasserende. </w:t>
      </w:r>
    </w:p>
    <w:p w14:paraId="248EEB10" w14:textId="77777777" w:rsidR="00EF7921" w:rsidRPr="00377D2F" w:rsidRDefault="00EF7921" w:rsidP="007669A3">
      <w:pPr>
        <w:ind w:left="-426"/>
        <w:rPr>
          <w:rFonts w:eastAsia="Times New Roman"/>
          <w:color w:val="000000" w:themeColor="text1"/>
          <w:sz w:val="24"/>
          <w:szCs w:val="24"/>
        </w:rPr>
      </w:pPr>
    </w:p>
    <w:p w14:paraId="61864FE9" w14:textId="77777777" w:rsidR="00BD602E" w:rsidRPr="00BD602E" w:rsidRDefault="00BD602E" w:rsidP="6DBDF0A5">
      <w:pPr>
        <w:ind w:left="-426"/>
        <w:rPr>
          <w:rFonts w:eastAsia="Times New Roman"/>
          <w:b/>
          <w:bCs/>
          <w:color w:val="000000" w:themeColor="text1"/>
          <w:sz w:val="24"/>
          <w:szCs w:val="24"/>
        </w:rPr>
      </w:pPr>
      <w:r w:rsidRPr="00BD602E">
        <w:rPr>
          <w:rFonts w:eastAsia="Times New Roman"/>
          <w:b/>
          <w:bCs/>
          <w:color w:val="000000" w:themeColor="text1"/>
          <w:sz w:val="24"/>
          <w:szCs w:val="24"/>
        </w:rPr>
        <w:t>Parkeringsanlegg</w:t>
      </w:r>
    </w:p>
    <w:p w14:paraId="63ECABF9" w14:textId="6C2E0C6F" w:rsidR="004A442B" w:rsidRDefault="74521CF4" w:rsidP="6DBDF0A5">
      <w:pPr>
        <w:ind w:left="-426"/>
        <w:rPr>
          <w:rFonts w:eastAsia="Times New Roman"/>
          <w:color w:val="000000" w:themeColor="text1"/>
          <w:sz w:val="24"/>
          <w:szCs w:val="24"/>
        </w:rPr>
      </w:pPr>
      <w:r w:rsidRPr="74521CF4">
        <w:rPr>
          <w:rFonts w:eastAsia="Times New Roman"/>
          <w:color w:val="000000" w:themeColor="text1"/>
          <w:sz w:val="24"/>
          <w:szCs w:val="24"/>
        </w:rPr>
        <w:t>Parkeringsanlegget tar form med e</w:t>
      </w:r>
      <w:r w:rsidR="00071576">
        <w:rPr>
          <w:rFonts w:eastAsia="Times New Roman"/>
          <w:color w:val="000000" w:themeColor="text1"/>
          <w:sz w:val="24"/>
          <w:szCs w:val="24"/>
        </w:rPr>
        <w:t>n</w:t>
      </w:r>
      <w:r w:rsidRPr="74521CF4">
        <w:rPr>
          <w:rFonts w:eastAsia="Times New Roman"/>
          <w:color w:val="000000" w:themeColor="text1"/>
          <w:sz w:val="24"/>
          <w:szCs w:val="24"/>
        </w:rPr>
        <w:t xml:space="preserve"> fasade</w:t>
      </w:r>
      <w:r w:rsidR="00071576">
        <w:rPr>
          <w:rFonts w:eastAsia="Times New Roman"/>
          <w:color w:val="000000" w:themeColor="text1"/>
          <w:sz w:val="24"/>
          <w:szCs w:val="24"/>
        </w:rPr>
        <w:t>kledning</w:t>
      </w:r>
      <w:r w:rsidRPr="74521CF4">
        <w:rPr>
          <w:rFonts w:eastAsia="Times New Roman"/>
          <w:color w:val="000000" w:themeColor="text1"/>
          <w:sz w:val="24"/>
          <w:szCs w:val="24"/>
        </w:rPr>
        <w:t xml:space="preserve"> som samsvarer godt med omgivelsene. Arbeidet følger plan for fremdrift med ferdigstilling før fellesferien.</w:t>
      </w:r>
    </w:p>
    <w:p w14:paraId="6ED6A798" w14:textId="1F17C8BC" w:rsidR="00053D64" w:rsidRDefault="00317EB6" w:rsidP="6DBDF0A5">
      <w:pPr>
        <w:ind w:left="-426"/>
        <w:rPr>
          <w:rFonts w:eastAsia="Times New Roman"/>
          <w:color w:val="000000" w:themeColor="text1"/>
          <w:sz w:val="24"/>
          <w:szCs w:val="24"/>
        </w:rPr>
      </w:pPr>
      <w:r>
        <w:rPr>
          <w:rFonts w:eastAsia="Times New Roman"/>
          <w:color w:val="000000" w:themeColor="text1"/>
          <w:sz w:val="24"/>
          <w:szCs w:val="24"/>
        </w:rPr>
        <w:t xml:space="preserve">Jf. </w:t>
      </w:r>
      <w:r w:rsidR="00053D64">
        <w:rPr>
          <w:rFonts w:eastAsia="Times New Roman"/>
          <w:color w:val="000000" w:themeColor="text1"/>
          <w:sz w:val="24"/>
          <w:szCs w:val="24"/>
        </w:rPr>
        <w:t>t</w:t>
      </w:r>
      <w:r>
        <w:rPr>
          <w:rFonts w:eastAsia="Times New Roman"/>
          <w:color w:val="000000" w:themeColor="text1"/>
          <w:sz w:val="24"/>
          <w:szCs w:val="24"/>
        </w:rPr>
        <w:t xml:space="preserve">idligere </w:t>
      </w:r>
      <w:r w:rsidR="00053D64">
        <w:rPr>
          <w:rFonts w:eastAsia="Times New Roman"/>
          <w:color w:val="000000" w:themeColor="text1"/>
          <w:sz w:val="24"/>
          <w:szCs w:val="24"/>
        </w:rPr>
        <w:t xml:space="preserve">informasjon, </w:t>
      </w:r>
      <w:r w:rsidR="00F137EB">
        <w:rPr>
          <w:rFonts w:eastAsia="Times New Roman"/>
          <w:color w:val="000000" w:themeColor="text1"/>
          <w:sz w:val="24"/>
          <w:szCs w:val="24"/>
        </w:rPr>
        <w:t xml:space="preserve">vil prosjekt og sykehus </w:t>
      </w:r>
      <w:r w:rsidR="00053D64">
        <w:rPr>
          <w:rFonts w:eastAsia="Times New Roman"/>
          <w:color w:val="000000" w:themeColor="text1"/>
          <w:sz w:val="24"/>
          <w:szCs w:val="24"/>
        </w:rPr>
        <w:t xml:space="preserve">i mellomtiden </w:t>
      </w:r>
      <w:r w:rsidR="00F137EB">
        <w:rPr>
          <w:rFonts w:eastAsia="Times New Roman"/>
          <w:color w:val="000000" w:themeColor="text1"/>
          <w:sz w:val="24"/>
          <w:szCs w:val="24"/>
        </w:rPr>
        <w:t>forts</w:t>
      </w:r>
      <w:r w:rsidR="00071576">
        <w:rPr>
          <w:rFonts w:eastAsia="Times New Roman"/>
          <w:color w:val="000000" w:themeColor="text1"/>
          <w:sz w:val="24"/>
          <w:szCs w:val="24"/>
        </w:rPr>
        <w:t>att benytte</w:t>
      </w:r>
      <w:r w:rsidR="00F137EB">
        <w:rPr>
          <w:rFonts w:eastAsia="Times New Roman"/>
          <w:color w:val="000000" w:themeColor="text1"/>
          <w:sz w:val="24"/>
          <w:szCs w:val="24"/>
        </w:rPr>
        <w:t xml:space="preserve"> eksisterende P-område</w:t>
      </w:r>
      <w:r w:rsidR="00071576">
        <w:rPr>
          <w:rFonts w:eastAsia="Times New Roman"/>
          <w:color w:val="000000" w:themeColor="text1"/>
          <w:sz w:val="24"/>
          <w:szCs w:val="24"/>
        </w:rPr>
        <w:t xml:space="preserve"> mellom låven og sykehuset</w:t>
      </w:r>
    </w:p>
    <w:p w14:paraId="363B0481" w14:textId="77777777" w:rsidR="0024447A" w:rsidRDefault="0024447A" w:rsidP="00BE545A">
      <w:pPr>
        <w:ind w:left="-426"/>
        <w:rPr>
          <w:rFonts w:eastAsia="Times New Roman"/>
          <w:b/>
          <w:bCs/>
          <w:color w:val="000000" w:themeColor="text1"/>
          <w:sz w:val="24"/>
          <w:szCs w:val="24"/>
        </w:rPr>
      </w:pPr>
    </w:p>
    <w:p w14:paraId="5512D244" w14:textId="6B736BD9" w:rsidR="0052517E" w:rsidRPr="0052517E" w:rsidRDefault="0024447A" w:rsidP="00BE545A">
      <w:pPr>
        <w:ind w:left="-426"/>
        <w:rPr>
          <w:rFonts w:eastAsia="Times New Roman"/>
          <w:b/>
          <w:bCs/>
          <w:color w:val="000000" w:themeColor="text1"/>
          <w:sz w:val="24"/>
          <w:szCs w:val="24"/>
        </w:rPr>
      </w:pPr>
      <w:r>
        <w:rPr>
          <w:rFonts w:eastAsia="Times New Roman"/>
          <w:b/>
          <w:bCs/>
          <w:color w:val="000000" w:themeColor="text1"/>
          <w:sz w:val="24"/>
          <w:szCs w:val="24"/>
        </w:rPr>
        <w:t>Påske</w:t>
      </w:r>
    </w:p>
    <w:p w14:paraId="5B140D6F" w14:textId="77777777" w:rsidR="00B67E84" w:rsidRDefault="00EF7921" w:rsidP="00BE545A">
      <w:pPr>
        <w:ind w:left="-426"/>
        <w:rPr>
          <w:rFonts w:eastAsia="Times New Roman"/>
          <w:color w:val="000000" w:themeColor="text1"/>
          <w:sz w:val="24"/>
          <w:szCs w:val="24"/>
        </w:rPr>
      </w:pPr>
      <w:r>
        <w:rPr>
          <w:rFonts w:eastAsia="Times New Roman"/>
          <w:color w:val="000000" w:themeColor="text1"/>
          <w:sz w:val="24"/>
          <w:szCs w:val="24"/>
        </w:rPr>
        <w:t xml:space="preserve">Det vil være ubetydelig aktivitet </w:t>
      </w:r>
      <w:r w:rsidR="006F4A29">
        <w:rPr>
          <w:rFonts w:eastAsia="Times New Roman"/>
          <w:color w:val="000000" w:themeColor="text1"/>
          <w:sz w:val="24"/>
          <w:szCs w:val="24"/>
        </w:rPr>
        <w:t>gjennom påskeuk</w:t>
      </w:r>
      <w:r w:rsidR="0073794C">
        <w:rPr>
          <w:rFonts w:eastAsia="Times New Roman"/>
          <w:color w:val="000000" w:themeColor="text1"/>
          <w:sz w:val="24"/>
          <w:szCs w:val="24"/>
        </w:rPr>
        <w:t xml:space="preserve">a (uke 14) tom </w:t>
      </w:r>
      <w:r w:rsidR="00B67E84">
        <w:rPr>
          <w:rFonts w:eastAsia="Times New Roman"/>
          <w:color w:val="000000" w:themeColor="text1"/>
          <w:sz w:val="24"/>
          <w:szCs w:val="24"/>
        </w:rPr>
        <w:t xml:space="preserve">2. påskedag. </w:t>
      </w:r>
    </w:p>
    <w:p w14:paraId="5AE6E2A4" w14:textId="77777777" w:rsidR="00B67E84" w:rsidRDefault="00B67E84" w:rsidP="00BE545A">
      <w:pPr>
        <w:ind w:left="-426"/>
        <w:rPr>
          <w:rFonts w:eastAsia="Times New Roman"/>
          <w:color w:val="000000" w:themeColor="text1"/>
          <w:sz w:val="24"/>
          <w:szCs w:val="24"/>
        </w:rPr>
      </w:pPr>
    </w:p>
    <w:p w14:paraId="37823B3B" w14:textId="3F26561B" w:rsidR="00DF0158" w:rsidRDefault="00440E37" w:rsidP="00425785">
      <w:pPr>
        <w:ind w:left="-426"/>
        <w:rPr>
          <w:rFonts w:eastAsia="Times New Roman" w:cstheme="minorHAnsi"/>
          <w:color w:val="000000" w:themeColor="text1"/>
          <w:sz w:val="24"/>
          <w:szCs w:val="24"/>
        </w:rPr>
      </w:pPr>
      <w:r>
        <w:rPr>
          <w:rFonts w:eastAsia="Times New Roman" w:cstheme="minorHAnsi"/>
          <w:color w:val="000000" w:themeColor="text1"/>
          <w:sz w:val="24"/>
          <w:szCs w:val="24"/>
        </w:rPr>
        <w:t>Vi ønsker alle</w:t>
      </w:r>
      <w:r w:rsidR="00071576">
        <w:rPr>
          <w:rFonts w:eastAsia="Times New Roman" w:cstheme="minorHAnsi"/>
          <w:color w:val="000000" w:themeColor="text1"/>
          <w:sz w:val="24"/>
          <w:szCs w:val="24"/>
        </w:rPr>
        <w:t xml:space="preserve"> våre</w:t>
      </w:r>
      <w:r>
        <w:rPr>
          <w:rFonts w:eastAsia="Times New Roman" w:cstheme="minorHAnsi"/>
          <w:color w:val="000000" w:themeColor="text1"/>
          <w:sz w:val="24"/>
          <w:szCs w:val="24"/>
        </w:rPr>
        <w:t xml:space="preserve"> naboer</w:t>
      </w:r>
      <w:r w:rsidR="00071576">
        <w:rPr>
          <w:rFonts w:eastAsia="Times New Roman" w:cstheme="minorHAnsi"/>
          <w:color w:val="000000" w:themeColor="text1"/>
          <w:sz w:val="24"/>
          <w:szCs w:val="24"/>
        </w:rPr>
        <w:t xml:space="preserve"> en</w:t>
      </w:r>
      <w:r>
        <w:rPr>
          <w:rFonts w:eastAsia="Times New Roman" w:cstheme="minorHAnsi"/>
          <w:color w:val="000000" w:themeColor="text1"/>
          <w:sz w:val="24"/>
          <w:szCs w:val="24"/>
        </w:rPr>
        <w:t xml:space="preserve"> god </w:t>
      </w:r>
      <w:r w:rsidR="004E1A10">
        <w:rPr>
          <w:rFonts w:eastAsia="Times New Roman" w:cstheme="minorHAnsi"/>
          <w:color w:val="000000" w:themeColor="text1"/>
          <w:sz w:val="24"/>
          <w:szCs w:val="24"/>
        </w:rPr>
        <w:t>påske</w:t>
      </w:r>
      <w:r w:rsidR="00DE5593">
        <w:rPr>
          <w:rFonts w:eastAsia="Times New Roman" w:cstheme="minorHAnsi"/>
          <w:color w:val="000000" w:themeColor="text1"/>
          <w:sz w:val="24"/>
          <w:szCs w:val="24"/>
        </w:rPr>
        <w:t>!</w:t>
      </w:r>
    </w:p>
    <w:p w14:paraId="41BB5706" w14:textId="77777777" w:rsidR="00DE5593" w:rsidRDefault="00DE5593" w:rsidP="00AB154B">
      <w:pPr>
        <w:rPr>
          <w:rFonts w:eastAsia="Times New Roman" w:cstheme="minorHAnsi"/>
          <w:color w:val="000000" w:themeColor="text1"/>
          <w:sz w:val="24"/>
          <w:szCs w:val="24"/>
        </w:rPr>
      </w:pPr>
    </w:p>
    <w:p w14:paraId="74C7C399" w14:textId="5F9BA208" w:rsidR="00BD1085" w:rsidRPr="00013885" w:rsidRDefault="6507645E" w:rsidP="6507645E">
      <w:pPr>
        <w:ind w:left="-426"/>
        <w:rPr>
          <w:rFonts w:eastAsia="Times New Roman"/>
          <w:b/>
          <w:bCs/>
          <w:color w:val="000000" w:themeColor="text1"/>
          <w:sz w:val="24"/>
          <w:szCs w:val="24"/>
        </w:rPr>
      </w:pPr>
      <w:r w:rsidRPr="6507645E">
        <w:rPr>
          <w:rFonts w:eastAsia="Times New Roman"/>
          <w:color w:val="000000" w:themeColor="text1"/>
          <w:sz w:val="24"/>
          <w:szCs w:val="24"/>
        </w:rPr>
        <w:t>Med vennlig hilsen,</w:t>
      </w:r>
      <w:r w:rsidR="00BD1085">
        <w:br/>
      </w:r>
      <w:r w:rsidRPr="6507645E">
        <w:rPr>
          <w:rFonts w:eastAsia="Times New Roman"/>
          <w:b/>
          <w:bCs/>
          <w:color w:val="000000" w:themeColor="text1"/>
          <w:sz w:val="24"/>
          <w:szCs w:val="24"/>
        </w:rPr>
        <w:t>Bjørn Hauge</w:t>
      </w:r>
    </w:p>
    <w:p w14:paraId="25326CCB" w14:textId="532B9691" w:rsidR="00F32DC6" w:rsidRPr="00941828" w:rsidRDefault="6507645E" w:rsidP="6507645E">
      <w:pPr>
        <w:ind w:left="-426"/>
        <w:rPr>
          <w:rFonts w:eastAsia="Times New Roman"/>
          <w:color w:val="000000" w:themeColor="text1"/>
          <w:sz w:val="24"/>
          <w:szCs w:val="24"/>
        </w:rPr>
      </w:pPr>
      <w:r w:rsidRPr="6507645E">
        <w:rPr>
          <w:rFonts w:eastAsia="Times New Roman"/>
          <w:color w:val="000000" w:themeColor="text1"/>
          <w:sz w:val="24"/>
          <w:szCs w:val="24"/>
        </w:rPr>
        <w:t>Prosjektdirektør, Helse Sør-</w:t>
      </w:r>
      <w:proofErr w:type="gramStart"/>
      <w:r w:rsidRPr="6507645E">
        <w:rPr>
          <w:rFonts w:eastAsia="Times New Roman"/>
          <w:color w:val="000000" w:themeColor="text1"/>
          <w:sz w:val="24"/>
          <w:szCs w:val="24"/>
        </w:rPr>
        <w:t>Øst prosjektorganisasjon</w:t>
      </w:r>
      <w:proofErr w:type="gramEnd"/>
      <w:r w:rsidRPr="6507645E">
        <w:rPr>
          <w:rFonts w:eastAsia="Times New Roman"/>
          <w:color w:val="000000" w:themeColor="text1"/>
          <w:sz w:val="24"/>
          <w:szCs w:val="24"/>
        </w:rPr>
        <w:t xml:space="preserve"> </w:t>
      </w:r>
    </w:p>
    <w:sectPr w:rsidR="00F32DC6" w:rsidRPr="00941828" w:rsidSect="005E41B1">
      <w:headerReference w:type="default" r:id="rId14"/>
      <w:footerReference w:type="default" r:id="rId15"/>
      <w:headerReference w:type="first" r:id="rId16"/>
      <w:footerReference w:type="first" r:id="rId17"/>
      <w:pgSz w:w="11906" w:h="16838"/>
      <w:pgMar w:top="1985" w:right="1418" w:bottom="1418" w:left="17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2612" w14:textId="77777777" w:rsidR="0055141E" w:rsidRDefault="0055141E" w:rsidP="00E405C3">
      <w:pPr>
        <w:spacing w:after="0"/>
      </w:pPr>
      <w:r>
        <w:separator/>
      </w:r>
    </w:p>
  </w:endnote>
  <w:endnote w:type="continuationSeparator" w:id="0">
    <w:p w14:paraId="52422D0A" w14:textId="77777777" w:rsidR="0055141E" w:rsidRDefault="0055141E" w:rsidP="00E405C3">
      <w:pPr>
        <w:spacing w:after="0"/>
      </w:pPr>
      <w:r>
        <w:continuationSeparator/>
      </w:r>
    </w:p>
  </w:endnote>
  <w:endnote w:type="continuationNotice" w:id="1">
    <w:p w14:paraId="1546774B" w14:textId="77777777" w:rsidR="0055141E" w:rsidRDefault="00551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70289"/>
      <w:docPartObj>
        <w:docPartGallery w:val="Page Numbers (Bottom of Page)"/>
        <w:docPartUnique/>
      </w:docPartObj>
    </w:sdtPr>
    <w:sdtEndPr>
      <w:rPr>
        <w:sz w:val="16"/>
        <w:szCs w:val="16"/>
      </w:rPr>
    </w:sdtEndPr>
    <w:sdtContent>
      <w:sdt>
        <w:sdtPr>
          <w:rPr>
            <w:sz w:val="16"/>
            <w:szCs w:val="16"/>
          </w:rPr>
          <w:id w:val="-1664384471"/>
          <w:docPartObj>
            <w:docPartGallery w:val="Page Numbers (Top of Page)"/>
            <w:docPartUnique/>
          </w:docPartObj>
        </w:sdtPr>
        <w:sdtEndPr/>
        <w:sdtContent>
          <w:p w14:paraId="204901BF" w14:textId="77777777" w:rsidR="00BF56D2" w:rsidRPr="00E2653C" w:rsidRDefault="00E2653C" w:rsidP="00E2653C">
            <w:pPr>
              <w:pStyle w:val="Bunntekst"/>
              <w:jc w:val="right"/>
              <w:rPr>
                <w:sz w:val="16"/>
                <w:szCs w:val="16"/>
              </w:rPr>
            </w:pPr>
            <w:r w:rsidRPr="00E2653C">
              <w:rPr>
                <w:rFonts w:asciiTheme="majorHAnsi" w:hAnsiTheme="majorHAnsi"/>
                <w:sz w:val="16"/>
                <w:szCs w:val="16"/>
              </w:rPr>
              <w:t xml:space="preserve">Side </w:t>
            </w:r>
            <w:r w:rsidRPr="00E2653C">
              <w:rPr>
                <w:rFonts w:asciiTheme="majorHAnsi" w:hAnsiTheme="majorHAnsi"/>
                <w:b/>
                <w:bCs/>
                <w:sz w:val="16"/>
                <w:szCs w:val="16"/>
              </w:rPr>
              <w:fldChar w:fldCharType="begin"/>
            </w:r>
            <w:r w:rsidRPr="00E2653C">
              <w:rPr>
                <w:rFonts w:asciiTheme="majorHAnsi" w:hAnsiTheme="majorHAnsi"/>
                <w:b/>
                <w:bCs/>
                <w:sz w:val="16"/>
                <w:szCs w:val="16"/>
              </w:rPr>
              <w:instrText>PAGE</w:instrText>
            </w:r>
            <w:r w:rsidRPr="00E2653C">
              <w:rPr>
                <w:rFonts w:asciiTheme="majorHAnsi" w:hAnsiTheme="majorHAnsi"/>
                <w:b/>
                <w:bCs/>
                <w:sz w:val="16"/>
                <w:szCs w:val="16"/>
              </w:rPr>
              <w:fldChar w:fldCharType="separate"/>
            </w:r>
            <w:r w:rsidR="006543FC">
              <w:rPr>
                <w:rFonts w:asciiTheme="majorHAnsi" w:hAnsiTheme="majorHAnsi"/>
                <w:b/>
                <w:bCs/>
                <w:noProof/>
                <w:sz w:val="16"/>
                <w:szCs w:val="16"/>
              </w:rPr>
              <w:t>2</w:t>
            </w:r>
            <w:r w:rsidRPr="00E2653C">
              <w:rPr>
                <w:rFonts w:asciiTheme="majorHAnsi" w:hAnsiTheme="majorHAnsi"/>
                <w:b/>
                <w:bCs/>
                <w:sz w:val="16"/>
                <w:szCs w:val="16"/>
              </w:rPr>
              <w:fldChar w:fldCharType="end"/>
            </w:r>
            <w:r w:rsidRPr="00E2653C">
              <w:rPr>
                <w:rFonts w:asciiTheme="majorHAnsi" w:hAnsiTheme="majorHAnsi"/>
                <w:sz w:val="16"/>
                <w:szCs w:val="16"/>
              </w:rPr>
              <w:t xml:space="preserve"> av </w:t>
            </w:r>
            <w:r w:rsidRPr="00E2653C">
              <w:rPr>
                <w:rFonts w:asciiTheme="majorHAnsi" w:hAnsiTheme="majorHAnsi"/>
                <w:b/>
                <w:bCs/>
                <w:sz w:val="16"/>
                <w:szCs w:val="16"/>
              </w:rPr>
              <w:fldChar w:fldCharType="begin"/>
            </w:r>
            <w:r w:rsidRPr="00E2653C">
              <w:rPr>
                <w:rFonts w:asciiTheme="majorHAnsi" w:hAnsiTheme="majorHAnsi"/>
                <w:b/>
                <w:bCs/>
                <w:sz w:val="16"/>
                <w:szCs w:val="16"/>
              </w:rPr>
              <w:instrText>NUMPAGES</w:instrText>
            </w:r>
            <w:r w:rsidRPr="00E2653C">
              <w:rPr>
                <w:rFonts w:asciiTheme="majorHAnsi" w:hAnsiTheme="majorHAnsi"/>
                <w:b/>
                <w:bCs/>
                <w:sz w:val="16"/>
                <w:szCs w:val="16"/>
              </w:rPr>
              <w:fldChar w:fldCharType="separate"/>
            </w:r>
            <w:r w:rsidR="006543FC">
              <w:rPr>
                <w:rFonts w:asciiTheme="majorHAnsi" w:hAnsiTheme="majorHAnsi"/>
                <w:b/>
                <w:bCs/>
                <w:noProof/>
                <w:sz w:val="16"/>
                <w:szCs w:val="16"/>
              </w:rPr>
              <w:t>2</w:t>
            </w:r>
            <w:r w:rsidRPr="00E2653C">
              <w:rPr>
                <w:rFonts w:asciiTheme="majorHAnsi" w:hAnsiTheme="maj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A23C" w14:textId="77777777" w:rsidR="00E5336F" w:rsidRPr="003B5EA5" w:rsidRDefault="00E5336F" w:rsidP="00E5336F">
    <w:pPr>
      <w:pStyle w:val="Bunntekst"/>
      <w:jc w:val="center"/>
      <w:rPr>
        <w:rFonts w:asciiTheme="majorHAnsi" w:hAnsiTheme="majorHAnsi" w:cs="Arial"/>
        <w:i/>
        <w:color w:val="808080"/>
        <w:sz w:val="16"/>
        <w:szCs w:val="16"/>
      </w:rPr>
    </w:pPr>
    <w:r w:rsidRPr="003B5EA5">
      <w:rPr>
        <w:rFonts w:asciiTheme="majorHAnsi" w:hAnsiTheme="majorHAnsi" w:cs="Arial"/>
        <w:i/>
        <w:color w:val="808080"/>
        <w:sz w:val="16"/>
        <w:szCs w:val="16"/>
      </w:rPr>
      <w:t xml:space="preserve">Helse Sør-Øst er den statlige helseforetaksgruppen som har ansvar for spesialisthelsetjenestene i Østfold, Akershus, Oslo, </w:t>
    </w:r>
  </w:p>
  <w:p w14:paraId="27C58C79" w14:textId="77777777" w:rsidR="00E5336F" w:rsidRPr="003B5EA5" w:rsidRDefault="00E5336F" w:rsidP="00E5336F">
    <w:pPr>
      <w:pStyle w:val="Bunntekst"/>
      <w:jc w:val="center"/>
      <w:rPr>
        <w:rFonts w:asciiTheme="majorHAnsi" w:hAnsiTheme="majorHAnsi" w:cs="Arial"/>
        <w:i/>
        <w:color w:val="808080"/>
        <w:sz w:val="16"/>
        <w:szCs w:val="16"/>
      </w:rPr>
    </w:pPr>
    <w:r w:rsidRPr="003B5EA5">
      <w:rPr>
        <w:rFonts w:asciiTheme="majorHAnsi" w:hAnsiTheme="majorHAnsi" w:cs="Arial"/>
        <w:i/>
        <w:color w:val="808080"/>
        <w:sz w:val="16"/>
        <w:szCs w:val="16"/>
      </w:rPr>
      <w:t xml:space="preserve">Hedmark, Oppland, Buskerud, Vestfold, Telemark, Aust-Agder og Vest-Agder. Virksomheten er organisert i ett morselskap, </w:t>
    </w:r>
  </w:p>
  <w:p w14:paraId="60AACC08" w14:textId="77777777" w:rsidR="00E5336F" w:rsidRPr="003B5EA5" w:rsidRDefault="00E5336F" w:rsidP="00E5336F">
    <w:pPr>
      <w:pStyle w:val="Bunntekst"/>
      <w:jc w:val="center"/>
      <w:rPr>
        <w:rFonts w:asciiTheme="majorHAnsi" w:hAnsiTheme="majorHAnsi" w:cs="Arial"/>
        <w:i/>
        <w:color w:val="808080"/>
        <w:sz w:val="16"/>
        <w:szCs w:val="16"/>
      </w:rPr>
    </w:pPr>
    <w:r w:rsidRPr="003B5EA5">
      <w:rPr>
        <w:rFonts w:asciiTheme="majorHAnsi" w:hAnsiTheme="majorHAnsi" w:cs="Arial"/>
        <w:i/>
        <w:color w:val="808080"/>
        <w:sz w:val="16"/>
        <w:szCs w:val="16"/>
      </w:rPr>
      <w:t xml:space="preserve">Helse Sør-Øst RHF, og 11 datterselskap. I tillegg leveres spesialisthelsetjenester i regionen av private ideelle sykehus, private </w:t>
    </w:r>
  </w:p>
  <w:p w14:paraId="13623317" w14:textId="77777777" w:rsidR="00E5336F" w:rsidRPr="00E5336F" w:rsidRDefault="00E5336F" w:rsidP="00E5336F">
    <w:pPr>
      <w:pStyle w:val="Bunntekst"/>
      <w:tabs>
        <w:tab w:val="left" w:pos="8647"/>
      </w:tabs>
      <w:jc w:val="center"/>
      <w:rPr>
        <w:rFonts w:asciiTheme="majorHAnsi" w:hAnsiTheme="majorHAnsi" w:cs="Arial"/>
        <w:i/>
        <w:color w:val="808080"/>
        <w:sz w:val="16"/>
        <w:szCs w:val="16"/>
      </w:rPr>
    </w:pPr>
    <w:r w:rsidRPr="003B5EA5">
      <w:rPr>
        <w:rFonts w:asciiTheme="majorHAnsi" w:hAnsiTheme="majorHAnsi" w:cs="Arial"/>
        <w:i/>
        <w:color w:val="808080"/>
        <w:sz w:val="16"/>
        <w:szCs w:val="16"/>
      </w:rPr>
      <w:t>leverandører og avtalespesialister.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E9F4" w14:textId="77777777" w:rsidR="0055141E" w:rsidRDefault="0055141E" w:rsidP="00E405C3">
      <w:pPr>
        <w:spacing w:after="0"/>
      </w:pPr>
      <w:r>
        <w:separator/>
      </w:r>
    </w:p>
  </w:footnote>
  <w:footnote w:type="continuationSeparator" w:id="0">
    <w:p w14:paraId="0C93795D" w14:textId="77777777" w:rsidR="0055141E" w:rsidRDefault="0055141E" w:rsidP="00E405C3">
      <w:pPr>
        <w:spacing w:after="0"/>
      </w:pPr>
      <w:r>
        <w:continuationSeparator/>
      </w:r>
    </w:p>
  </w:footnote>
  <w:footnote w:type="continuationNotice" w:id="1">
    <w:p w14:paraId="715C99C1" w14:textId="77777777" w:rsidR="0055141E" w:rsidRDefault="005514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970" w14:textId="77777777" w:rsidR="00274A14" w:rsidRPr="00D674D5" w:rsidRDefault="00274A14" w:rsidP="00274A14">
    <w:pPr>
      <w:pStyle w:val="Topptekst"/>
      <w:spacing w:line="600" w:lineRule="atLeast"/>
      <w:jc w:val="right"/>
    </w:pPr>
    <w:r>
      <w:rPr>
        <w:noProof/>
      </w:rPr>
      <w:drawing>
        <wp:anchor distT="0" distB="0" distL="114300" distR="114300" simplePos="0" relativeHeight="251658242" behindDoc="1" locked="0" layoutInCell="1" allowOverlap="1" wp14:anchorId="377D7B50" wp14:editId="63F0848D">
          <wp:simplePos x="0" y="0"/>
          <wp:positionH relativeFrom="column">
            <wp:posOffset>-290195</wp:posOffset>
          </wp:positionH>
          <wp:positionV relativeFrom="paragraph">
            <wp:posOffset>-8890</wp:posOffset>
          </wp:positionV>
          <wp:extent cx="1714500" cy="342900"/>
          <wp:effectExtent l="0" t="0" r="0" b="0"/>
          <wp:wrapTight wrapText="bothSides">
            <wp:wrapPolygon edited="0">
              <wp:start x="0" y="0"/>
              <wp:lineTo x="0" y="20400"/>
              <wp:lineTo x="21360" y="20400"/>
              <wp:lineTo x="21360"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anchor>
      </w:drawing>
    </w:r>
    <w:r>
      <w:rPr>
        <w:noProof/>
      </w:rPr>
      <mc:AlternateContent>
        <mc:Choice Requires="wps">
          <w:drawing>
            <wp:anchor distT="0" distB="0" distL="114298" distR="114298" simplePos="0" relativeHeight="251658241" behindDoc="0" locked="0" layoutInCell="1" allowOverlap="1" wp14:anchorId="1D1A02EC" wp14:editId="09EEC837">
              <wp:simplePos x="0" y="0"/>
              <wp:positionH relativeFrom="column">
                <wp:posOffset>1614804</wp:posOffset>
              </wp:positionH>
              <wp:positionV relativeFrom="paragraph">
                <wp:posOffset>-170815</wp:posOffset>
              </wp:positionV>
              <wp:extent cx="0" cy="80010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2C58B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5824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2c58b0" from="127.15pt,-13.45pt" to="127.15pt,49.55pt" w14:anchorId="4E012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"/>
          </w:pict>
        </mc:Fallback>
      </mc:AlternateContent>
    </w:r>
    <w:r>
      <w:rPr>
        <w:noProof/>
      </w:rPr>
      <mc:AlternateContent>
        <mc:Choice Requires="wps">
          <w:drawing>
            <wp:anchor distT="0" distB="0" distL="114300" distR="114300" simplePos="0" relativeHeight="251658240" behindDoc="0" locked="0" layoutInCell="1" allowOverlap="1" wp14:anchorId="2883AD77" wp14:editId="5EA26CA5">
              <wp:simplePos x="0" y="0"/>
              <wp:positionH relativeFrom="column">
                <wp:posOffset>1795780</wp:posOffset>
              </wp:positionH>
              <wp:positionV relativeFrom="paragraph">
                <wp:posOffset>-46990</wp:posOffset>
              </wp:positionV>
              <wp:extent cx="3409950" cy="914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014EB"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b/>
                              <w:color w:val="808080"/>
                              <w:sz w:val="16"/>
                              <w:szCs w:val="16"/>
                            </w:rPr>
                            <w:t>Helse Sør-Øst RHF</w:t>
                          </w:r>
                          <w:r w:rsidRPr="003B5EA5">
                            <w:rPr>
                              <w:rFonts w:asciiTheme="majorHAnsi" w:hAnsiTheme="majorHAnsi" w:cs="Arial"/>
                              <w:color w:val="808080"/>
                              <w:sz w:val="16"/>
                              <w:szCs w:val="16"/>
                            </w:rPr>
                            <w:tab/>
                          </w:r>
                          <w:r>
                            <w:rPr>
                              <w:rFonts w:asciiTheme="majorHAnsi" w:hAnsiTheme="majorHAnsi" w:cs="Arial"/>
                              <w:color w:val="808080"/>
                              <w:sz w:val="16"/>
                              <w:szCs w:val="16"/>
                            </w:rPr>
                            <w:tab/>
                          </w:r>
                          <w:r w:rsidRPr="003B5EA5">
                            <w:rPr>
                              <w:rFonts w:asciiTheme="majorHAnsi" w:hAnsiTheme="majorHAnsi" w:cs="Arial"/>
                              <w:color w:val="808080"/>
                              <w:sz w:val="16"/>
                              <w:szCs w:val="16"/>
                            </w:rPr>
                            <w:t>Telefon:</w:t>
                          </w:r>
                          <w:r w:rsidRPr="003B5EA5">
                            <w:rPr>
                              <w:rFonts w:asciiTheme="majorHAnsi" w:hAnsiTheme="majorHAnsi" w:cs="Arial"/>
                              <w:color w:val="808080"/>
                              <w:sz w:val="16"/>
                              <w:szCs w:val="16"/>
                            </w:rPr>
                            <w:tab/>
                            <w:t>02411</w:t>
                          </w:r>
                        </w:p>
                        <w:p w14:paraId="3FCF4DF1"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Postboks 404</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Telefaks:</w:t>
                          </w:r>
                          <w:r w:rsidRPr="003B5EA5">
                            <w:rPr>
                              <w:rFonts w:asciiTheme="majorHAnsi" w:hAnsiTheme="majorHAnsi" w:cs="Arial"/>
                              <w:color w:val="808080"/>
                              <w:sz w:val="16"/>
                              <w:szCs w:val="16"/>
                            </w:rPr>
                            <w:tab/>
                            <w:t>62 58 55 01</w:t>
                          </w:r>
                        </w:p>
                        <w:p w14:paraId="0EEDF6D6"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2303 Hamar</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hyperlink r:id="rId2" w:history="1">
                            <w:r w:rsidRPr="003B5EA5">
                              <w:rPr>
                                <w:rStyle w:val="Hyperkobling"/>
                                <w:rFonts w:asciiTheme="majorHAnsi" w:hAnsiTheme="majorHAnsi" w:cs="Arial"/>
                                <w:color w:val="808080"/>
                                <w:sz w:val="16"/>
                                <w:szCs w:val="16"/>
                              </w:rPr>
                              <w:t>postmottak@helse-sorost.no</w:t>
                            </w:r>
                          </w:hyperlink>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Org.nr. 991 324 968</w:t>
                          </w:r>
                        </w:p>
                        <w:p w14:paraId="5A2332E0"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AD77" id="Rectangle 5" o:spid="_x0000_s1026" style="position:absolute;left:0;text-align:left;margin-left:141.4pt;margin-top:-3.7pt;width:268.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" stroked="f">
              <v:textbox>
                <w:txbxContent>
                  <w:p w14:paraId="4E2014EB"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b/>
                        <w:color w:val="808080"/>
                        <w:sz w:val="16"/>
                        <w:szCs w:val="16"/>
                      </w:rPr>
                      <w:t>Helse Sør-Øst RHF</w:t>
                    </w:r>
                    <w:r w:rsidRPr="003B5EA5">
                      <w:rPr>
                        <w:rFonts w:asciiTheme="majorHAnsi" w:hAnsiTheme="majorHAnsi" w:cs="Arial"/>
                        <w:color w:val="808080"/>
                        <w:sz w:val="16"/>
                        <w:szCs w:val="16"/>
                      </w:rPr>
                      <w:tab/>
                    </w:r>
                    <w:r>
                      <w:rPr>
                        <w:rFonts w:asciiTheme="majorHAnsi" w:hAnsiTheme="majorHAnsi" w:cs="Arial"/>
                        <w:color w:val="808080"/>
                        <w:sz w:val="16"/>
                        <w:szCs w:val="16"/>
                      </w:rPr>
                      <w:tab/>
                    </w:r>
                    <w:r w:rsidRPr="003B5EA5">
                      <w:rPr>
                        <w:rFonts w:asciiTheme="majorHAnsi" w:hAnsiTheme="majorHAnsi" w:cs="Arial"/>
                        <w:color w:val="808080"/>
                        <w:sz w:val="16"/>
                        <w:szCs w:val="16"/>
                      </w:rPr>
                      <w:t>Telefon:</w:t>
                    </w:r>
                    <w:r w:rsidRPr="003B5EA5">
                      <w:rPr>
                        <w:rFonts w:asciiTheme="majorHAnsi" w:hAnsiTheme="majorHAnsi" w:cs="Arial"/>
                        <w:color w:val="808080"/>
                        <w:sz w:val="16"/>
                        <w:szCs w:val="16"/>
                      </w:rPr>
                      <w:tab/>
                      <w:t>02411</w:t>
                    </w:r>
                  </w:p>
                  <w:p w14:paraId="3FCF4DF1"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Postboks 404</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Telefaks:</w:t>
                    </w:r>
                    <w:r w:rsidRPr="003B5EA5">
                      <w:rPr>
                        <w:rFonts w:asciiTheme="majorHAnsi" w:hAnsiTheme="majorHAnsi" w:cs="Arial"/>
                        <w:color w:val="808080"/>
                        <w:sz w:val="16"/>
                        <w:szCs w:val="16"/>
                      </w:rPr>
                      <w:tab/>
                      <w:t>62 58 55 01</w:t>
                    </w:r>
                  </w:p>
                  <w:p w14:paraId="0EEDF6D6"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2303 Hamar</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hyperlink r:id="rId3" w:history="1">
                      <w:r w:rsidRPr="003B5EA5">
                        <w:rPr>
                          <w:rStyle w:val="Hyperkobling"/>
                          <w:rFonts w:asciiTheme="majorHAnsi" w:hAnsiTheme="majorHAnsi" w:cs="Arial"/>
                          <w:color w:val="808080"/>
                          <w:sz w:val="16"/>
                          <w:szCs w:val="16"/>
                        </w:rPr>
                        <w:t>postmottak@helse-sorost.no</w:t>
                      </w:r>
                    </w:hyperlink>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Org.nr. 991 324 968</w:t>
                    </w:r>
                  </w:p>
                  <w:p w14:paraId="5A2332E0" w14:textId="77777777" w:rsidR="00274A14" w:rsidRPr="003B5EA5" w:rsidRDefault="00274A14" w:rsidP="00274A14">
                    <w:pPr>
                      <w:rPr>
                        <w:rFonts w:asciiTheme="majorHAnsi" w:hAnsiTheme="majorHAnsi" w:cs="Arial"/>
                        <w:color w:val="808080"/>
                        <w:sz w:val="16"/>
                        <w:szCs w:val="16"/>
                      </w:rPr>
                    </w:pP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A757" w14:textId="3BCAE888" w:rsidR="00E5336F" w:rsidRPr="00D674D5" w:rsidRDefault="005A0B3B" w:rsidP="00860E8E">
    <w:pPr>
      <w:pStyle w:val="Topptekst"/>
      <w:spacing w:line="600" w:lineRule="atLeast"/>
      <w:ind w:left="708"/>
      <w:jc w:val="right"/>
    </w:pPr>
    <w:r>
      <w:rPr>
        <w:noProof/>
      </w:rPr>
      <mc:AlternateContent>
        <mc:Choice Requires="wps">
          <w:drawing>
            <wp:anchor distT="0" distB="0" distL="114300" distR="114300" simplePos="0" relativeHeight="251658243" behindDoc="0" locked="0" layoutInCell="1" allowOverlap="1" wp14:anchorId="61C97DFC" wp14:editId="72478C29">
              <wp:simplePos x="0" y="0"/>
              <wp:positionH relativeFrom="column">
                <wp:posOffset>1660525</wp:posOffset>
              </wp:positionH>
              <wp:positionV relativeFrom="paragraph">
                <wp:posOffset>-215265</wp:posOffset>
              </wp:positionV>
              <wp:extent cx="3409950" cy="91440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FEFD"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b/>
                              <w:color w:val="808080"/>
                              <w:sz w:val="16"/>
                              <w:szCs w:val="16"/>
                            </w:rPr>
                            <w:t>Helse Sør-Øst RHF</w:t>
                          </w:r>
                          <w:r w:rsidRPr="003B5EA5">
                            <w:rPr>
                              <w:rFonts w:asciiTheme="majorHAnsi" w:hAnsiTheme="majorHAnsi" w:cs="Arial"/>
                              <w:color w:val="808080"/>
                              <w:sz w:val="16"/>
                              <w:szCs w:val="16"/>
                            </w:rPr>
                            <w:tab/>
                          </w:r>
                          <w:r>
                            <w:rPr>
                              <w:rFonts w:asciiTheme="majorHAnsi" w:hAnsiTheme="majorHAnsi" w:cs="Arial"/>
                              <w:color w:val="808080"/>
                              <w:sz w:val="16"/>
                              <w:szCs w:val="16"/>
                            </w:rPr>
                            <w:tab/>
                          </w:r>
                          <w:r w:rsidRPr="003B5EA5">
                            <w:rPr>
                              <w:rFonts w:asciiTheme="majorHAnsi" w:hAnsiTheme="majorHAnsi" w:cs="Arial"/>
                              <w:color w:val="808080"/>
                              <w:sz w:val="16"/>
                              <w:szCs w:val="16"/>
                            </w:rPr>
                            <w:t>Telefon:</w:t>
                          </w:r>
                          <w:r w:rsidRPr="003B5EA5">
                            <w:rPr>
                              <w:rFonts w:asciiTheme="majorHAnsi" w:hAnsiTheme="majorHAnsi" w:cs="Arial"/>
                              <w:color w:val="808080"/>
                              <w:sz w:val="16"/>
                              <w:szCs w:val="16"/>
                            </w:rPr>
                            <w:tab/>
                            <w:t>02411</w:t>
                          </w:r>
                        </w:p>
                        <w:p w14:paraId="64D62612"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Postboks 404</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Telefaks:</w:t>
                          </w:r>
                          <w:r w:rsidRPr="003B5EA5">
                            <w:rPr>
                              <w:rFonts w:asciiTheme="majorHAnsi" w:hAnsiTheme="majorHAnsi" w:cs="Arial"/>
                              <w:color w:val="808080"/>
                              <w:sz w:val="16"/>
                              <w:szCs w:val="16"/>
                            </w:rPr>
                            <w:tab/>
                            <w:t>62 58 55 01</w:t>
                          </w:r>
                        </w:p>
                        <w:p w14:paraId="067F6B9E"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2303 Hamar</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hyperlink r:id="rId1" w:history="1">
                            <w:r w:rsidRPr="003B5EA5">
                              <w:rPr>
                                <w:rStyle w:val="Hyperkobling"/>
                                <w:rFonts w:asciiTheme="majorHAnsi" w:hAnsiTheme="majorHAnsi" w:cs="Arial"/>
                                <w:color w:val="808080"/>
                                <w:sz w:val="16"/>
                                <w:szCs w:val="16"/>
                              </w:rPr>
                              <w:t>postmottak@helse-sorost.no</w:t>
                            </w:r>
                          </w:hyperlink>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Org.nr. 991 324 968</w:t>
                          </w:r>
                        </w:p>
                        <w:p w14:paraId="61502F2A"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97DFC" id="_x0000_s1027" style="position:absolute;left:0;text-align:left;margin-left:130.75pt;margin-top:-16.95pt;width:268.5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" stroked="f">
              <v:textbox>
                <w:txbxContent>
                  <w:p w14:paraId="72AFFEFD"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b/>
                        <w:color w:val="808080"/>
                        <w:sz w:val="16"/>
                        <w:szCs w:val="16"/>
                      </w:rPr>
                      <w:t>Helse Sør-Øst RHF</w:t>
                    </w:r>
                    <w:r w:rsidRPr="003B5EA5">
                      <w:rPr>
                        <w:rFonts w:asciiTheme="majorHAnsi" w:hAnsiTheme="majorHAnsi" w:cs="Arial"/>
                        <w:color w:val="808080"/>
                        <w:sz w:val="16"/>
                        <w:szCs w:val="16"/>
                      </w:rPr>
                      <w:tab/>
                    </w:r>
                    <w:r>
                      <w:rPr>
                        <w:rFonts w:asciiTheme="majorHAnsi" w:hAnsiTheme="majorHAnsi" w:cs="Arial"/>
                        <w:color w:val="808080"/>
                        <w:sz w:val="16"/>
                        <w:szCs w:val="16"/>
                      </w:rPr>
                      <w:tab/>
                    </w:r>
                    <w:r w:rsidRPr="003B5EA5">
                      <w:rPr>
                        <w:rFonts w:asciiTheme="majorHAnsi" w:hAnsiTheme="majorHAnsi" w:cs="Arial"/>
                        <w:color w:val="808080"/>
                        <w:sz w:val="16"/>
                        <w:szCs w:val="16"/>
                      </w:rPr>
                      <w:t>Telefon:</w:t>
                    </w:r>
                    <w:r w:rsidRPr="003B5EA5">
                      <w:rPr>
                        <w:rFonts w:asciiTheme="majorHAnsi" w:hAnsiTheme="majorHAnsi" w:cs="Arial"/>
                        <w:color w:val="808080"/>
                        <w:sz w:val="16"/>
                        <w:szCs w:val="16"/>
                      </w:rPr>
                      <w:tab/>
                      <w:t>02411</w:t>
                    </w:r>
                  </w:p>
                  <w:p w14:paraId="64D62612"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Postboks 404</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Telefaks:</w:t>
                    </w:r>
                    <w:r w:rsidRPr="003B5EA5">
                      <w:rPr>
                        <w:rFonts w:asciiTheme="majorHAnsi" w:hAnsiTheme="majorHAnsi" w:cs="Arial"/>
                        <w:color w:val="808080"/>
                        <w:sz w:val="16"/>
                        <w:szCs w:val="16"/>
                      </w:rPr>
                      <w:tab/>
                      <w:t>62 58 55 01</w:t>
                    </w:r>
                  </w:p>
                  <w:p w14:paraId="067F6B9E"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2303 Hamar</w:t>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hyperlink r:id="rId2" w:history="1">
                      <w:r w:rsidRPr="003B5EA5">
                        <w:rPr>
                          <w:rStyle w:val="Hyperkobling"/>
                          <w:rFonts w:asciiTheme="majorHAnsi" w:hAnsiTheme="majorHAnsi" w:cs="Arial"/>
                          <w:color w:val="808080"/>
                          <w:sz w:val="16"/>
                          <w:szCs w:val="16"/>
                        </w:rPr>
                        <w:t>postmottak@helse-sorost.no</w:t>
                      </w:r>
                    </w:hyperlink>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t>Org.nr. 991 324 968</w:t>
                    </w:r>
                  </w:p>
                  <w:p w14:paraId="61502F2A" w14:textId="77777777" w:rsidR="00E5336F" w:rsidRPr="003B5EA5" w:rsidRDefault="00E5336F" w:rsidP="00E5336F">
                    <w:pPr>
                      <w:rPr>
                        <w:rFonts w:asciiTheme="majorHAnsi" w:hAnsiTheme="majorHAnsi" w:cs="Arial"/>
                        <w:color w:val="808080"/>
                        <w:sz w:val="16"/>
                        <w:szCs w:val="16"/>
                      </w:rPr>
                    </w:pP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r w:rsidRPr="003B5EA5">
                      <w:rPr>
                        <w:rFonts w:asciiTheme="majorHAnsi" w:hAnsiTheme="majorHAnsi" w:cs="Arial"/>
                        <w:color w:val="808080"/>
                        <w:sz w:val="16"/>
                        <w:szCs w:val="16"/>
                      </w:rPr>
                      <w:tab/>
                    </w:r>
                  </w:p>
                </w:txbxContent>
              </v:textbox>
            </v:rect>
          </w:pict>
        </mc:Fallback>
      </mc:AlternateContent>
    </w:r>
    <w:r w:rsidR="00E5336F">
      <w:rPr>
        <w:noProof/>
      </w:rPr>
      <w:drawing>
        <wp:anchor distT="0" distB="0" distL="114300" distR="114300" simplePos="0" relativeHeight="251658245" behindDoc="1" locked="0" layoutInCell="1" allowOverlap="1" wp14:anchorId="182EDB8C" wp14:editId="58A94906">
          <wp:simplePos x="0" y="0"/>
          <wp:positionH relativeFrom="column">
            <wp:posOffset>-290195</wp:posOffset>
          </wp:positionH>
          <wp:positionV relativeFrom="paragraph">
            <wp:posOffset>-8890</wp:posOffset>
          </wp:positionV>
          <wp:extent cx="1714500" cy="342900"/>
          <wp:effectExtent l="0" t="0" r="0" b="0"/>
          <wp:wrapTight wrapText="bothSides">
            <wp:wrapPolygon edited="0">
              <wp:start x="0" y="0"/>
              <wp:lineTo x="0" y="20400"/>
              <wp:lineTo x="21360" y="20400"/>
              <wp:lineTo x="21360" y="0"/>
              <wp:lineTo x="0" y="0"/>
            </wp:wrapPolygon>
          </wp:wrapTight>
          <wp:docPr id="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342900"/>
                  </a:xfrm>
                  <a:prstGeom prst="rect">
                    <a:avLst/>
                  </a:prstGeom>
                  <a:noFill/>
                  <a:ln>
                    <a:noFill/>
                  </a:ln>
                </pic:spPr>
              </pic:pic>
            </a:graphicData>
          </a:graphic>
        </wp:anchor>
      </w:drawing>
    </w:r>
    <w:r w:rsidR="00E5336F">
      <w:rPr>
        <w:noProof/>
      </w:rPr>
      <mc:AlternateContent>
        <mc:Choice Requires="wps">
          <w:drawing>
            <wp:anchor distT="0" distB="0" distL="114298" distR="114298" simplePos="0" relativeHeight="251658244" behindDoc="0" locked="0" layoutInCell="1" allowOverlap="1" wp14:anchorId="716349BD" wp14:editId="38AA7B8E">
              <wp:simplePos x="0" y="0"/>
              <wp:positionH relativeFrom="column">
                <wp:posOffset>1614804</wp:posOffset>
              </wp:positionH>
              <wp:positionV relativeFrom="paragraph">
                <wp:posOffset>-170815</wp:posOffset>
              </wp:positionV>
              <wp:extent cx="0" cy="80010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2C58B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 style="position:absolute;z-index:2516582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2c58b0" from="127.15pt,-13.45pt" to="127.15pt,49.55pt" w14:anchorId="49A19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"/>
          </w:pict>
        </mc:Fallback>
      </mc:AlternateContent>
    </w:r>
  </w:p>
  <w:p w14:paraId="615879FD" w14:textId="77777777" w:rsidR="00E5336F" w:rsidRDefault="00E5336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E59"/>
    <w:multiLevelType w:val="hybridMultilevel"/>
    <w:tmpl w:val="A2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0594B"/>
    <w:multiLevelType w:val="hybridMultilevel"/>
    <w:tmpl w:val="42784554"/>
    <w:lvl w:ilvl="0" w:tplc="04140001">
      <w:start w:val="1"/>
      <w:numFmt w:val="bullet"/>
      <w:lvlText w:val=""/>
      <w:lvlJc w:val="left"/>
      <w:pPr>
        <w:ind w:left="294" w:hanging="360"/>
      </w:pPr>
      <w:rPr>
        <w:rFonts w:ascii="Symbol" w:hAnsi="Symbol" w:hint="default"/>
      </w:rPr>
    </w:lvl>
    <w:lvl w:ilvl="1" w:tplc="04140003">
      <w:start w:val="1"/>
      <w:numFmt w:val="bullet"/>
      <w:lvlText w:val="o"/>
      <w:lvlJc w:val="left"/>
      <w:pPr>
        <w:ind w:left="1014" w:hanging="360"/>
      </w:pPr>
      <w:rPr>
        <w:rFonts w:ascii="Courier New" w:hAnsi="Courier New" w:cs="Courier New" w:hint="default"/>
      </w:rPr>
    </w:lvl>
    <w:lvl w:ilvl="2" w:tplc="04140005" w:tentative="1">
      <w:start w:val="1"/>
      <w:numFmt w:val="bullet"/>
      <w:lvlText w:val=""/>
      <w:lvlJc w:val="left"/>
      <w:pPr>
        <w:ind w:left="1734" w:hanging="360"/>
      </w:pPr>
      <w:rPr>
        <w:rFonts w:ascii="Wingdings" w:hAnsi="Wingdings" w:hint="default"/>
      </w:rPr>
    </w:lvl>
    <w:lvl w:ilvl="3" w:tplc="04140001" w:tentative="1">
      <w:start w:val="1"/>
      <w:numFmt w:val="bullet"/>
      <w:lvlText w:val=""/>
      <w:lvlJc w:val="left"/>
      <w:pPr>
        <w:ind w:left="2454" w:hanging="360"/>
      </w:pPr>
      <w:rPr>
        <w:rFonts w:ascii="Symbol" w:hAnsi="Symbol" w:hint="default"/>
      </w:rPr>
    </w:lvl>
    <w:lvl w:ilvl="4" w:tplc="04140003" w:tentative="1">
      <w:start w:val="1"/>
      <w:numFmt w:val="bullet"/>
      <w:lvlText w:val="o"/>
      <w:lvlJc w:val="left"/>
      <w:pPr>
        <w:ind w:left="3174" w:hanging="360"/>
      </w:pPr>
      <w:rPr>
        <w:rFonts w:ascii="Courier New" w:hAnsi="Courier New" w:cs="Courier New" w:hint="default"/>
      </w:rPr>
    </w:lvl>
    <w:lvl w:ilvl="5" w:tplc="04140005" w:tentative="1">
      <w:start w:val="1"/>
      <w:numFmt w:val="bullet"/>
      <w:lvlText w:val=""/>
      <w:lvlJc w:val="left"/>
      <w:pPr>
        <w:ind w:left="3894" w:hanging="360"/>
      </w:pPr>
      <w:rPr>
        <w:rFonts w:ascii="Wingdings" w:hAnsi="Wingdings" w:hint="default"/>
      </w:rPr>
    </w:lvl>
    <w:lvl w:ilvl="6" w:tplc="04140001" w:tentative="1">
      <w:start w:val="1"/>
      <w:numFmt w:val="bullet"/>
      <w:lvlText w:val=""/>
      <w:lvlJc w:val="left"/>
      <w:pPr>
        <w:ind w:left="4614" w:hanging="360"/>
      </w:pPr>
      <w:rPr>
        <w:rFonts w:ascii="Symbol" w:hAnsi="Symbol" w:hint="default"/>
      </w:rPr>
    </w:lvl>
    <w:lvl w:ilvl="7" w:tplc="04140003" w:tentative="1">
      <w:start w:val="1"/>
      <w:numFmt w:val="bullet"/>
      <w:lvlText w:val="o"/>
      <w:lvlJc w:val="left"/>
      <w:pPr>
        <w:ind w:left="5334" w:hanging="360"/>
      </w:pPr>
      <w:rPr>
        <w:rFonts w:ascii="Courier New" w:hAnsi="Courier New" w:cs="Courier New" w:hint="default"/>
      </w:rPr>
    </w:lvl>
    <w:lvl w:ilvl="8" w:tplc="04140005" w:tentative="1">
      <w:start w:val="1"/>
      <w:numFmt w:val="bullet"/>
      <w:lvlText w:val=""/>
      <w:lvlJc w:val="left"/>
      <w:pPr>
        <w:ind w:left="6054" w:hanging="360"/>
      </w:pPr>
      <w:rPr>
        <w:rFonts w:ascii="Wingdings" w:hAnsi="Wingdings" w:hint="default"/>
      </w:rPr>
    </w:lvl>
  </w:abstractNum>
  <w:abstractNum w:abstractNumId="2" w15:restartNumberingAfterBreak="0">
    <w:nsid w:val="0E7420F1"/>
    <w:multiLevelType w:val="hybridMultilevel"/>
    <w:tmpl w:val="D5444826"/>
    <w:lvl w:ilvl="0" w:tplc="5F04B6D4">
      <w:start w:val="1"/>
      <w:numFmt w:val="bullet"/>
      <w:lvlText w:val="•"/>
      <w:lvlJc w:val="left"/>
      <w:pPr>
        <w:tabs>
          <w:tab w:val="num" w:pos="720"/>
        </w:tabs>
        <w:ind w:left="720" w:hanging="360"/>
      </w:pPr>
      <w:rPr>
        <w:rFonts w:ascii="Arial" w:hAnsi="Arial" w:hint="default"/>
      </w:rPr>
    </w:lvl>
    <w:lvl w:ilvl="1" w:tplc="738675D4" w:tentative="1">
      <w:start w:val="1"/>
      <w:numFmt w:val="bullet"/>
      <w:lvlText w:val="•"/>
      <w:lvlJc w:val="left"/>
      <w:pPr>
        <w:tabs>
          <w:tab w:val="num" w:pos="1440"/>
        </w:tabs>
        <w:ind w:left="1440" w:hanging="360"/>
      </w:pPr>
      <w:rPr>
        <w:rFonts w:ascii="Arial" w:hAnsi="Arial" w:hint="default"/>
      </w:rPr>
    </w:lvl>
    <w:lvl w:ilvl="2" w:tplc="D3E8FAE6" w:tentative="1">
      <w:start w:val="1"/>
      <w:numFmt w:val="bullet"/>
      <w:lvlText w:val="•"/>
      <w:lvlJc w:val="left"/>
      <w:pPr>
        <w:tabs>
          <w:tab w:val="num" w:pos="2160"/>
        </w:tabs>
        <w:ind w:left="2160" w:hanging="360"/>
      </w:pPr>
      <w:rPr>
        <w:rFonts w:ascii="Arial" w:hAnsi="Arial" w:hint="default"/>
      </w:rPr>
    </w:lvl>
    <w:lvl w:ilvl="3" w:tplc="E66E9DC4" w:tentative="1">
      <w:start w:val="1"/>
      <w:numFmt w:val="bullet"/>
      <w:lvlText w:val="•"/>
      <w:lvlJc w:val="left"/>
      <w:pPr>
        <w:tabs>
          <w:tab w:val="num" w:pos="2880"/>
        </w:tabs>
        <w:ind w:left="2880" w:hanging="360"/>
      </w:pPr>
      <w:rPr>
        <w:rFonts w:ascii="Arial" w:hAnsi="Arial" w:hint="default"/>
      </w:rPr>
    </w:lvl>
    <w:lvl w:ilvl="4" w:tplc="1434619E" w:tentative="1">
      <w:start w:val="1"/>
      <w:numFmt w:val="bullet"/>
      <w:lvlText w:val="•"/>
      <w:lvlJc w:val="left"/>
      <w:pPr>
        <w:tabs>
          <w:tab w:val="num" w:pos="3600"/>
        </w:tabs>
        <w:ind w:left="3600" w:hanging="360"/>
      </w:pPr>
      <w:rPr>
        <w:rFonts w:ascii="Arial" w:hAnsi="Arial" w:hint="default"/>
      </w:rPr>
    </w:lvl>
    <w:lvl w:ilvl="5" w:tplc="44D4F224" w:tentative="1">
      <w:start w:val="1"/>
      <w:numFmt w:val="bullet"/>
      <w:lvlText w:val="•"/>
      <w:lvlJc w:val="left"/>
      <w:pPr>
        <w:tabs>
          <w:tab w:val="num" w:pos="4320"/>
        </w:tabs>
        <w:ind w:left="4320" w:hanging="360"/>
      </w:pPr>
      <w:rPr>
        <w:rFonts w:ascii="Arial" w:hAnsi="Arial" w:hint="default"/>
      </w:rPr>
    </w:lvl>
    <w:lvl w:ilvl="6" w:tplc="F6780C66" w:tentative="1">
      <w:start w:val="1"/>
      <w:numFmt w:val="bullet"/>
      <w:lvlText w:val="•"/>
      <w:lvlJc w:val="left"/>
      <w:pPr>
        <w:tabs>
          <w:tab w:val="num" w:pos="5040"/>
        </w:tabs>
        <w:ind w:left="5040" w:hanging="360"/>
      </w:pPr>
      <w:rPr>
        <w:rFonts w:ascii="Arial" w:hAnsi="Arial" w:hint="default"/>
      </w:rPr>
    </w:lvl>
    <w:lvl w:ilvl="7" w:tplc="E6A4CC16" w:tentative="1">
      <w:start w:val="1"/>
      <w:numFmt w:val="bullet"/>
      <w:lvlText w:val="•"/>
      <w:lvlJc w:val="left"/>
      <w:pPr>
        <w:tabs>
          <w:tab w:val="num" w:pos="5760"/>
        </w:tabs>
        <w:ind w:left="5760" w:hanging="360"/>
      </w:pPr>
      <w:rPr>
        <w:rFonts w:ascii="Arial" w:hAnsi="Arial" w:hint="default"/>
      </w:rPr>
    </w:lvl>
    <w:lvl w:ilvl="8" w:tplc="26BA23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5D6DB7"/>
    <w:multiLevelType w:val="hybridMultilevel"/>
    <w:tmpl w:val="E4B0DE36"/>
    <w:lvl w:ilvl="0" w:tplc="04140019">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7A0B22"/>
    <w:multiLevelType w:val="hybridMultilevel"/>
    <w:tmpl w:val="9D7E6C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976E8B"/>
    <w:multiLevelType w:val="multilevel"/>
    <w:tmpl w:val="2DC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42543"/>
    <w:multiLevelType w:val="hybridMultilevel"/>
    <w:tmpl w:val="5332FECC"/>
    <w:lvl w:ilvl="0" w:tplc="88885874">
      <w:start w:val="1"/>
      <w:numFmt w:val="decimal"/>
      <w:lvlText w:val="%1)"/>
      <w:lvlJc w:val="left"/>
      <w:pPr>
        <w:tabs>
          <w:tab w:val="num" w:pos="720"/>
        </w:tabs>
        <w:ind w:left="720" w:hanging="360"/>
      </w:pPr>
    </w:lvl>
    <w:lvl w:ilvl="1" w:tplc="D9646822" w:tentative="1">
      <w:start w:val="1"/>
      <w:numFmt w:val="decimal"/>
      <w:lvlText w:val="%2)"/>
      <w:lvlJc w:val="left"/>
      <w:pPr>
        <w:tabs>
          <w:tab w:val="num" w:pos="1440"/>
        </w:tabs>
        <w:ind w:left="1440" w:hanging="360"/>
      </w:pPr>
    </w:lvl>
    <w:lvl w:ilvl="2" w:tplc="7B948380" w:tentative="1">
      <w:start w:val="1"/>
      <w:numFmt w:val="decimal"/>
      <w:lvlText w:val="%3)"/>
      <w:lvlJc w:val="left"/>
      <w:pPr>
        <w:tabs>
          <w:tab w:val="num" w:pos="2160"/>
        </w:tabs>
        <w:ind w:left="2160" w:hanging="360"/>
      </w:pPr>
    </w:lvl>
    <w:lvl w:ilvl="3" w:tplc="38A47CFC" w:tentative="1">
      <w:start w:val="1"/>
      <w:numFmt w:val="decimal"/>
      <w:lvlText w:val="%4)"/>
      <w:lvlJc w:val="left"/>
      <w:pPr>
        <w:tabs>
          <w:tab w:val="num" w:pos="2880"/>
        </w:tabs>
        <w:ind w:left="2880" w:hanging="360"/>
      </w:pPr>
    </w:lvl>
    <w:lvl w:ilvl="4" w:tplc="5A9C651A" w:tentative="1">
      <w:start w:val="1"/>
      <w:numFmt w:val="decimal"/>
      <w:lvlText w:val="%5)"/>
      <w:lvlJc w:val="left"/>
      <w:pPr>
        <w:tabs>
          <w:tab w:val="num" w:pos="3600"/>
        </w:tabs>
        <w:ind w:left="3600" w:hanging="360"/>
      </w:pPr>
    </w:lvl>
    <w:lvl w:ilvl="5" w:tplc="2E783A3E" w:tentative="1">
      <w:start w:val="1"/>
      <w:numFmt w:val="decimal"/>
      <w:lvlText w:val="%6)"/>
      <w:lvlJc w:val="left"/>
      <w:pPr>
        <w:tabs>
          <w:tab w:val="num" w:pos="4320"/>
        </w:tabs>
        <w:ind w:left="4320" w:hanging="360"/>
      </w:pPr>
    </w:lvl>
    <w:lvl w:ilvl="6" w:tplc="AFD28B62" w:tentative="1">
      <w:start w:val="1"/>
      <w:numFmt w:val="decimal"/>
      <w:lvlText w:val="%7)"/>
      <w:lvlJc w:val="left"/>
      <w:pPr>
        <w:tabs>
          <w:tab w:val="num" w:pos="5040"/>
        </w:tabs>
        <w:ind w:left="5040" w:hanging="360"/>
      </w:pPr>
    </w:lvl>
    <w:lvl w:ilvl="7" w:tplc="AA0AB34C" w:tentative="1">
      <w:start w:val="1"/>
      <w:numFmt w:val="decimal"/>
      <w:lvlText w:val="%8)"/>
      <w:lvlJc w:val="left"/>
      <w:pPr>
        <w:tabs>
          <w:tab w:val="num" w:pos="5760"/>
        </w:tabs>
        <w:ind w:left="5760" w:hanging="360"/>
      </w:pPr>
    </w:lvl>
    <w:lvl w:ilvl="8" w:tplc="DF30E4D2" w:tentative="1">
      <w:start w:val="1"/>
      <w:numFmt w:val="decimal"/>
      <w:lvlText w:val="%9)"/>
      <w:lvlJc w:val="left"/>
      <w:pPr>
        <w:tabs>
          <w:tab w:val="num" w:pos="6480"/>
        </w:tabs>
        <w:ind w:left="6480" w:hanging="360"/>
      </w:pPr>
    </w:lvl>
  </w:abstractNum>
  <w:abstractNum w:abstractNumId="7" w15:restartNumberingAfterBreak="0">
    <w:nsid w:val="18472123"/>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7834D5"/>
    <w:multiLevelType w:val="hybridMultilevel"/>
    <w:tmpl w:val="409E55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9A0131"/>
    <w:multiLevelType w:val="hybridMultilevel"/>
    <w:tmpl w:val="E8F00688"/>
    <w:lvl w:ilvl="0" w:tplc="B502A4CE">
      <w:numFmt w:val="bullet"/>
      <w:lvlText w:val="-"/>
      <w:lvlJc w:val="left"/>
      <w:pPr>
        <w:ind w:left="720" w:hanging="360"/>
      </w:pPr>
      <w:rPr>
        <w:rFonts w:ascii="Calibri" w:eastAsiaTheme="minorEastAsia" w:hAnsi="Calibri" w:cs="Calibri"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193437B"/>
    <w:multiLevelType w:val="multilevel"/>
    <w:tmpl w:val="1F0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F366D"/>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C055D"/>
    <w:multiLevelType w:val="hybridMultilevel"/>
    <w:tmpl w:val="D24E8B4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2BF63A0E"/>
    <w:multiLevelType w:val="hybridMultilevel"/>
    <w:tmpl w:val="573E4F0A"/>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4" w15:restartNumberingAfterBreak="0">
    <w:nsid w:val="2BF766F6"/>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F50C7"/>
    <w:multiLevelType w:val="hybridMultilevel"/>
    <w:tmpl w:val="E6B2F6E4"/>
    <w:lvl w:ilvl="0" w:tplc="21643A74">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2F103E7"/>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F6273"/>
    <w:multiLevelType w:val="multilevel"/>
    <w:tmpl w:val="440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C46D1"/>
    <w:multiLevelType w:val="hybridMultilevel"/>
    <w:tmpl w:val="F1ACE0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F74537"/>
    <w:multiLevelType w:val="hybridMultilevel"/>
    <w:tmpl w:val="37425C32"/>
    <w:lvl w:ilvl="0" w:tplc="04140001">
      <w:start w:val="1"/>
      <w:numFmt w:val="bullet"/>
      <w:lvlText w:val=""/>
      <w:lvlJc w:val="left"/>
      <w:pPr>
        <w:ind w:left="294" w:hanging="360"/>
      </w:pPr>
      <w:rPr>
        <w:rFonts w:ascii="Symbol" w:hAnsi="Symbol" w:hint="default"/>
      </w:rPr>
    </w:lvl>
    <w:lvl w:ilvl="1" w:tplc="04140003" w:tentative="1">
      <w:start w:val="1"/>
      <w:numFmt w:val="bullet"/>
      <w:lvlText w:val="o"/>
      <w:lvlJc w:val="left"/>
      <w:pPr>
        <w:ind w:left="1014" w:hanging="360"/>
      </w:pPr>
      <w:rPr>
        <w:rFonts w:ascii="Courier New" w:hAnsi="Courier New" w:cs="Courier New" w:hint="default"/>
      </w:rPr>
    </w:lvl>
    <w:lvl w:ilvl="2" w:tplc="04140005" w:tentative="1">
      <w:start w:val="1"/>
      <w:numFmt w:val="bullet"/>
      <w:lvlText w:val=""/>
      <w:lvlJc w:val="left"/>
      <w:pPr>
        <w:ind w:left="1734" w:hanging="360"/>
      </w:pPr>
      <w:rPr>
        <w:rFonts w:ascii="Wingdings" w:hAnsi="Wingdings" w:hint="default"/>
      </w:rPr>
    </w:lvl>
    <w:lvl w:ilvl="3" w:tplc="04140001" w:tentative="1">
      <w:start w:val="1"/>
      <w:numFmt w:val="bullet"/>
      <w:lvlText w:val=""/>
      <w:lvlJc w:val="left"/>
      <w:pPr>
        <w:ind w:left="2454" w:hanging="360"/>
      </w:pPr>
      <w:rPr>
        <w:rFonts w:ascii="Symbol" w:hAnsi="Symbol" w:hint="default"/>
      </w:rPr>
    </w:lvl>
    <w:lvl w:ilvl="4" w:tplc="04140003" w:tentative="1">
      <w:start w:val="1"/>
      <w:numFmt w:val="bullet"/>
      <w:lvlText w:val="o"/>
      <w:lvlJc w:val="left"/>
      <w:pPr>
        <w:ind w:left="3174" w:hanging="360"/>
      </w:pPr>
      <w:rPr>
        <w:rFonts w:ascii="Courier New" w:hAnsi="Courier New" w:cs="Courier New" w:hint="default"/>
      </w:rPr>
    </w:lvl>
    <w:lvl w:ilvl="5" w:tplc="04140005" w:tentative="1">
      <w:start w:val="1"/>
      <w:numFmt w:val="bullet"/>
      <w:lvlText w:val=""/>
      <w:lvlJc w:val="left"/>
      <w:pPr>
        <w:ind w:left="3894" w:hanging="360"/>
      </w:pPr>
      <w:rPr>
        <w:rFonts w:ascii="Wingdings" w:hAnsi="Wingdings" w:hint="default"/>
      </w:rPr>
    </w:lvl>
    <w:lvl w:ilvl="6" w:tplc="04140001" w:tentative="1">
      <w:start w:val="1"/>
      <w:numFmt w:val="bullet"/>
      <w:lvlText w:val=""/>
      <w:lvlJc w:val="left"/>
      <w:pPr>
        <w:ind w:left="4614" w:hanging="360"/>
      </w:pPr>
      <w:rPr>
        <w:rFonts w:ascii="Symbol" w:hAnsi="Symbol" w:hint="default"/>
      </w:rPr>
    </w:lvl>
    <w:lvl w:ilvl="7" w:tplc="04140003" w:tentative="1">
      <w:start w:val="1"/>
      <w:numFmt w:val="bullet"/>
      <w:lvlText w:val="o"/>
      <w:lvlJc w:val="left"/>
      <w:pPr>
        <w:ind w:left="5334" w:hanging="360"/>
      </w:pPr>
      <w:rPr>
        <w:rFonts w:ascii="Courier New" w:hAnsi="Courier New" w:cs="Courier New" w:hint="default"/>
      </w:rPr>
    </w:lvl>
    <w:lvl w:ilvl="8" w:tplc="04140005" w:tentative="1">
      <w:start w:val="1"/>
      <w:numFmt w:val="bullet"/>
      <w:lvlText w:val=""/>
      <w:lvlJc w:val="left"/>
      <w:pPr>
        <w:ind w:left="6054" w:hanging="360"/>
      </w:pPr>
      <w:rPr>
        <w:rFonts w:ascii="Wingdings" w:hAnsi="Wingdings" w:hint="default"/>
      </w:rPr>
    </w:lvl>
  </w:abstractNum>
  <w:abstractNum w:abstractNumId="20" w15:restartNumberingAfterBreak="0">
    <w:nsid w:val="514E6EAC"/>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7253A"/>
    <w:multiLevelType w:val="hybridMultilevel"/>
    <w:tmpl w:val="CBDE7B92"/>
    <w:lvl w:ilvl="0" w:tplc="04140001">
      <w:start w:val="1"/>
      <w:numFmt w:val="bullet"/>
      <w:lvlText w:val=""/>
      <w:lvlJc w:val="left"/>
      <w:pPr>
        <w:ind w:left="294" w:hanging="360"/>
      </w:pPr>
      <w:rPr>
        <w:rFonts w:ascii="Symbol" w:hAnsi="Symbol" w:hint="default"/>
      </w:rPr>
    </w:lvl>
    <w:lvl w:ilvl="1" w:tplc="04140003" w:tentative="1">
      <w:start w:val="1"/>
      <w:numFmt w:val="bullet"/>
      <w:lvlText w:val="o"/>
      <w:lvlJc w:val="left"/>
      <w:pPr>
        <w:ind w:left="1014" w:hanging="360"/>
      </w:pPr>
      <w:rPr>
        <w:rFonts w:ascii="Courier New" w:hAnsi="Courier New" w:cs="Courier New" w:hint="default"/>
      </w:rPr>
    </w:lvl>
    <w:lvl w:ilvl="2" w:tplc="04140005" w:tentative="1">
      <w:start w:val="1"/>
      <w:numFmt w:val="bullet"/>
      <w:lvlText w:val=""/>
      <w:lvlJc w:val="left"/>
      <w:pPr>
        <w:ind w:left="1734" w:hanging="360"/>
      </w:pPr>
      <w:rPr>
        <w:rFonts w:ascii="Wingdings" w:hAnsi="Wingdings" w:hint="default"/>
      </w:rPr>
    </w:lvl>
    <w:lvl w:ilvl="3" w:tplc="04140001" w:tentative="1">
      <w:start w:val="1"/>
      <w:numFmt w:val="bullet"/>
      <w:lvlText w:val=""/>
      <w:lvlJc w:val="left"/>
      <w:pPr>
        <w:ind w:left="2454" w:hanging="360"/>
      </w:pPr>
      <w:rPr>
        <w:rFonts w:ascii="Symbol" w:hAnsi="Symbol" w:hint="default"/>
      </w:rPr>
    </w:lvl>
    <w:lvl w:ilvl="4" w:tplc="04140003" w:tentative="1">
      <w:start w:val="1"/>
      <w:numFmt w:val="bullet"/>
      <w:lvlText w:val="o"/>
      <w:lvlJc w:val="left"/>
      <w:pPr>
        <w:ind w:left="3174" w:hanging="360"/>
      </w:pPr>
      <w:rPr>
        <w:rFonts w:ascii="Courier New" w:hAnsi="Courier New" w:cs="Courier New" w:hint="default"/>
      </w:rPr>
    </w:lvl>
    <w:lvl w:ilvl="5" w:tplc="04140005" w:tentative="1">
      <w:start w:val="1"/>
      <w:numFmt w:val="bullet"/>
      <w:lvlText w:val=""/>
      <w:lvlJc w:val="left"/>
      <w:pPr>
        <w:ind w:left="3894" w:hanging="360"/>
      </w:pPr>
      <w:rPr>
        <w:rFonts w:ascii="Wingdings" w:hAnsi="Wingdings" w:hint="default"/>
      </w:rPr>
    </w:lvl>
    <w:lvl w:ilvl="6" w:tplc="04140001" w:tentative="1">
      <w:start w:val="1"/>
      <w:numFmt w:val="bullet"/>
      <w:lvlText w:val=""/>
      <w:lvlJc w:val="left"/>
      <w:pPr>
        <w:ind w:left="4614" w:hanging="360"/>
      </w:pPr>
      <w:rPr>
        <w:rFonts w:ascii="Symbol" w:hAnsi="Symbol" w:hint="default"/>
      </w:rPr>
    </w:lvl>
    <w:lvl w:ilvl="7" w:tplc="04140003" w:tentative="1">
      <w:start w:val="1"/>
      <w:numFmt w:val="bullet"/>
      <w:lvlText w:val="o"/>
      <w:lvlJc w:val="left"/>
      <w:pPr>
        <w:ind w:left="5334" w:hanging="360"/>
      </w:pPr>
      <w:rPr>
        <w:rFonts w:ascii="Courier New" w:hAnsi="Courier New" w:cs="Courier New" w:hint="default"/>
      </w:rPr>
    </w:lvl>
    <w:lvl w:ilvl="8" w:tplc="04140005" w:tentative="1">
      <w:start w:val="1"/>
      <w:numFmt w:val="bullet"/>
      <w:lvlText w:val=""/>
      <w:lvlJc w:val="left"/>
      <w:pPr>
        <w:ind w:left="6054" w:hanging="360"/>
      </w:pPr>
      <w:rPr>
        <w:rFonts w:ascii="Wingdings" w:hAnsi="Wingdings" w:hint="default"/>
      </w:rPr>
    </w:lvl>
  </w:abstractNum>
  <w:abstractNum w:abstractNumId="22" w15:restartNumberingAfterBreak="0">
    <w:nsid w:val="5AD726C3"/>
    <w:multiLevelType w:val="hybridMultilevel"/>
    <w:tmpl w:val="A25C2CF2"/>
    <w:lvl w:ilvl="0" w:tplc="041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34645"/>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E72120"/>
    <w:multiLevelType w:val="hybridMultilevel"/>
    <w:tmpl w:val="FC74A78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F521735"/>
    <w:multiLevelType w:val="hybridMultilevel"/>
    <w:tmpl w:val="E0CEFDD0"/>
    <w:lvl w:ilvl="0" w:tplc="B502A4CE">
      <w:numFmt w:val="bullet"/>
      <w:lvlText w:val="-"/>
      <w:lvlJc w:val="left"/>
      <w:pPr>
        <w:ind w:left="720" w:hanging="360"/>
      </w:pPr>
      <w:rPr>
        <w:rFonts w:ascii="Calibri" w:eastAsiaTheme="minorEastAsia" w:hAnsi="Calibri" w:cs="Calibri"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F5A0E06"/>
    <w:multiLevelType w:val="hybridMultilevel"/>
    <w:tmpl w:val="37E83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9BB5C50"/>
    <w:multiLevelType w:val="multilevel"/>
    <w:tmpl w:val="6F626E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650947">
    <w:abstractNumId w:val="15"/>
  </w:num>
  <w:num w:numId="2" w16cid:durableId="1847399600">
    <w:abstractNumId w:val="8"/>
  </w:num>
  <w:num w:numId="3" w16cid:durableId="1034383271">
    <w:abstractNumId w:val="13"/>
  </w:num>
  <w:num w:numId="4" w16cid:durableId="803936578">
    <w:abstractNumId w:val="4"/>
  </w:num>
  <w:num w:numId="5" w16cid:durableId="851453760">
    <w:abstractNumId w:val="26"/>
  </w:num>
  <w:num w:numId="6" w16cid:durableId="195966781">
    <w:abstractNumId w:val="3"/>
  </w:num>
  <w:num w:numId="7" w16cid:durableId="609122049">
    <w:abstractNumId w:val="24"/>
  </w:num>
  <w:num w:numId="8" w16cid:durableId="486869977">
    <w:abstractNumId w:val="22"/>
  </w:num>
  <w:num w:numId="9" w16cid:durableId="289821912">
    <w:abstractNumId w:val="12"/>
  </w:num>
  <w:num w:numId="10" w16cid:durableId="1820531464">
    <w:abstractNumId w:val="6"/>
  </w:num>
  <w:num w:numId="11" w16cid:durableId="1344362724">
    <w:abstractNumId w:val="0"/>
  </w:num>
  <w:num w:numId="12" w16cid:durableId="1699772587">
    <w:abstractNumId w:val="27"/>
  </w:num>
  <w:num w:numId="13" w16cid:durableId="686256546">
    <w:abstractNumId w:val="10"/>
  </w:num>
  <w:num w:numId="14" w16cid:durableId="1277520013">
    <w:abstractNumId w:val="17"/>
  </w:num>
  <w:num w:numId="15" w16cid:durableId="1189299240">
    <w:abstractNumId w:val="5"/>
  </w:num>
  <w:num w:numId="16" w16cid:durableId="817645434">
    <w:abstractNumId w:val="16"/>
  </w:num>
  <w:num w:numId="17" w16cid:durableId="275525391">
    <w:abstractNumId w:val="20"/>
  </w:num>
  <w:num w:numId="18" w16cid:durableId="143813865">
    <w:abstractNumId w:val="11"/>
  </w:num>
  <w:num w:numId="19" w16cid:durableId="874926757">
    <w:abstractNumId w:val="14"/>
  </w:num>
  <w:num w:numId="20" w16cid:durableId="660698509">
    <w:abstractNumId w:val="7"/>
  </w:num>
  <w:num w:numId="21" w16cid:durableId="825823855">
    <w:abstractNumId w:val="9"/>
  </w:num>
  <w:num w:numId="22" w16cid:durableId="1798839112">
    <w:abstractNumId w:val="23"/>
  </w:num>
  <w:num w:numId="23" w16cid:durableId="2112630055">
    <w:abstractNumId w:val="25"/>
  </w:num>
  <w:num w:numId="24" w16cid:durableId="1830318194">
    <w:abstractNumId w:val="1"/>
  </w:num>
  <w:num w:numId="25" w16cid:durableId="1841457927">
    <w:abstractNumId w:val="18"/>
  </w:num>
  <w:num w:numId="26" w16cid:durableId="1430782427">
    <w:abstractNumId w:val="21"/>
  </w:num>
  <w:num w:numId="27" w16cid:durableId="570045184">
    <w:abstractNumId w:val="19"/>
  </w:num>
  <w:num w:numId="28" w16cid:durableId="176641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59"/>
    <w:rsid w:val="00000E26"/>
    <w:rsid w:val="0000238F"/>
    <w:rsid w:val="00005B9D"/>
    <w:rsid w:val="00005C24"/>
    <w:rsid w:val="000060BE"/>
    <w:rsid w:val="0000699F"/>
    <w:rsid w:val="000112DB"/>
    <w:rsid w:val="0001249C"/>
    <w:rsid w:val="0001273B"/>
    <w:rsid w:val="000128E0"/>
    <w:rsid w:val="00013885"/>
    <w:rsid w:val="00015021"/>
    <w:rsid w:val="000152FE"/>
    <w:rsid w:val="00015B09"/>
    <w:rsid w:val="000167BE"/>
    <w:rsid w:val="00021E88"/>
    <w:rsid w:val="0002230A"/>
    <w:rsid w:val="00022C37"/>
    <w:rsid w:val="00024C9F"/>
    <w:rsid w:val="00024F2F"/>
    <w:rsid w:val="00025A4D"/>
    <w:rsid w:val="000261F3"/>
    <w:rsid w:val="00026290"/>
    <w:rsid w:val="000267CC"/>
    <w:rsid w:val="00027F3C"/>
    <w:rsid w:val="00031C76"/>
    <w:rsid w:val="00033B87"/>
    <w:rsid w:val="00033F23"/>
    <w:rsid w:val="00034F2B"/>
    <w:rsid w:val="00035B77"/>
    <w:rsid w:val="000370C5"/>
    <w:rsid w:val="000370FD"/>
    <w:rsid w:val="00037D69"/>
    <w:rsid w:val="00040268"/>
    <w:rsid w:val="00044543"/>
    <w:rsid w:val="00044F75"/>
    <w:rsid w:val="000455E3"/>
    <w:rsid w:val="00046DDB"/>
    <w:rsid w:val="00047068"/>
    <w:rsid w:val="000522E6"/>
    <w:rsid w:val="000534AE"/>
    <w:rsid w:val="000536CD"/>
    <w:rsid w:val="00053D64"/>
    <w:rsid w:val="00054D4B"/>
    <w:rsid w:val="00055BF3"/>
    <w:rsid w:val="00056E65"/>
    <w:rsid w:val="000574BD"/>
    <w:rsid w:val="00060D36"/>
    <w:rsid w:val="000615D0"/>
    <w:rsid w:val="000624FA"/>
    <w:rsid w:val="00062627"/>
    <w:rsid w:val="00062FC6"/>
    <w:rsid w:val="000668E6"/>
    <w:rsid w:val="00071576"/>
    <w:rsid w:val="00073662"/>
    <w:rsid w:val="00073966"/>
    <w:rsid w:val="000762C1"/>
    <w:rsid w:val="00077B48"/>
    <w:rsid w:val="000842D9"/>
    <w:rsid w:val="00084FF2"/>
    <w:rsid w:val="00085697"/>
    <w:rsid w:val="00091524"/>
    <w:rsid w:val="00092063"/>
    <w:rsid w:val="000925F5"/>
    <w:rsid w:val="000932B5"/>
    <w:rsid w:val="0009563F"/>
    <w:rsid w:val="000957A8"/>
    <w:rsid w:val="00095FBE"/>
    <w:rsid w:val="00096F96"/>
    <w:rsid w:val="000A05E7"/>
    <w:rsid w:val="000A0E1D"/>
    <w:rsid w:val="000A1B38"/>
    <w:rsid w:val="000A1D59"/>
    <w:rsid w:val="000A1EE0"/>
    <w:rsid w:val="000A434E"/>
    <w:rsid w:val="000A544A"/>
    <w:rsid w:val="000B0E49"/>
    <w:rsid w:val="000B1267"/>
    <w:rsid w:val="000B184E"/>
    <w:rsid w:val="000B2CFD"/>
    <w:rsid w:val="000B3C07"/>
    <w:rsid w:val="000B52CA"/>
    <w:rsid w:val="000B5735"/>
    <w:rsid w:val="000C1ADF"/>
    <w:rsid w:val="000C1F9B"/>
    <w:rsid w:val="000C453C"/>
    <w:rsid w:val="000C480F"/>
    <w:rsid w:val="000C77E1"/>
    <w:rsid w:val="000D3E41"/>
    <w:rsid w:val="000D506B"/>
    <w:rsid w:val="000D5CE3"/>
    <w:rsid w:val="000D66A5"/>
    <w:rsid w:val="000D6C77"/>
    <w:rsid w:val="000E10A6"/>
    <w:rsid w:val="000E32BC"/>
    <w:rsid w:val="000E54E1"/>
    <w:rsid w:val="000E70F2"/>
    <w:rsid w:val="000E771F"/>
    <w:rsid w:val="000F0055"/>
    <w:rsid w:val="000F0EE0"/>
    <w:rsid w:val="000F24BB"/>
    <w:rsid w:val="000F36CF"/>
    <w:rsid w:val="000F3E84"/>
    <w:rsid w:val="000F4699"/>
    <w:rsid w:val="000F79ED"/>
    <w:rsid w:val="001012C9"/>
    <w:rsid w:val="00101E59"/>
    <w:rsid w:val="00102B01"/>
    <w:rsid w:val="0010302D"/>
    <w:rsid w:val="0010677B"/>
    <w:rsid w:val="00106F04"/>
    <w:rsid w:val="0010768E"/>
    <w:rsid w:val="001103D5"/>
    <w:rsid w:val="0011223D"/>
    <w:rsid w:val="00114A2F"/>
    <w:rsid w:val="00114F89"/>
    <w:rsid w:val="00115086"/>
    <w:rsid w:val="00115F3F"/>
    <w:rsid w:val="00116B16"/>
    <w:rsid w:val="00117B52"/>
    <w:rsid w:val="00117C2F"/>
    <w:rsid w:val="00120DD3"/>
    <w:rsid w:val="00121325"/>
    <w:rsid w:val="00122052"/>
    <w:rsid w:val="0012260D"/>
    <w:rsid w:val="00122922"/>
    <w:rsid w:val="00123169"/>
    <w:rsid w:val="001243EB"/>
    <w:rsid w:val="00125148"/>
    <w:rsid w:val="00125A76"/>
    <w:rsid w:val="0012623E"/>
    <w:rsid w:val="001272C1"/>
    <w:rsid w:val="00130761"/>
    <w:rsid w:val="00130D5F"/>
    <w:rsid w:val="001328D5"/>
    <w:rsid w:val="0013322F"/>
    <w:rsid w:val="00133ECC"/>
    <w:rsid w:val="0013432C"/>
    <w:rsid w:val="00134EF5"/>
    <w:rsid w:val="00135007"/>
    <w:rsid w:val="001352B6"/>
    <w:rsid w:val="00140686"/>
    <w:rsid w:val="001412C0"/>
    <w:rsid w:val="001412E9"/>
    <w:rsid w:val="00143E0C"/>
    <w:rsid w:val="001449ED"/>
    <w:rsid w:val="0014506C"/>
    <w:rsid w:val="001477BE"/>
    <w:rsid w:val="00150C7B"/>
    <w:rsid w:val="00150E50"/>
    <w:rsid w:val="0015164C"/>
    <w:rsid w:val="00153911"/>
    <w:rsid w:val="00153F3D"/>
    <w:rsid w:val="001561F1"/>
    <w:rsid w:val="001575FC"/>
    <w:rsid w:val="001613FE"/>
    <w:rsid w:val="001623A1"/>
    <w:rsid w:val="00163C56"/>
    <w:rsid w:val="001643BC"/>
    <w:rsid w:val="00167635"/>
    <w:rsid w:val="001676C8"/>
    <w:rsid w:val="00171C5C"/>
    <w:rsid w:val="00172DF3"/>
    <w:rsid w:val="001734CB"/>
    <w:rsid w:val="0017533E"/>
    <w:rsid w:val="001753A4"/>
    <w:rsid w:val="0018156F"/>
    <w:rsid w:val="0018462B"/>
    <w:rsid w:val="001859EE"/>
    <w:rsid w:val="00186D3D"/>
    <w:rsid w:val="00187C2B"/>
    <w:rsid w:val="0019012D"/>
    <w:rsid w:val="00190C24"/>
    <w:rsid w:val="00190D9F"/>
    <w:rsid w:val="00191361"/>
    <w:rsid w:val="0019144A"/>
    <w:rsid w:val="00193A69"/>
    <w:rsid w:val="001948BD"/>
    <w:rsid w:val="00195E92"/>
    <w:rsid w:val="00195FF0"/>
    <w:rsid w:val="00197A33"/>
    <w:rsid w:val="001A6D70"/>
    <w:rsid w:val="001B0FE0"/>
    <w:rsid w:val="001B2901"/>
    <w:rsid w:val="001B2D90"/>
    <w:rsid w:val="001B3776"/>
    <w:rsid w:val="001B6AE9"/>
    <w:rsid w:val="001B702F"/>
    <w:rsid w:val="001C1A75"/>
    <w:rsid w:val="001C1FBB"/>
    <w:rsid w:val="001C225B"/>
    <w:rsid w:val="001C34E8"/>
    <w:rsid w:val="001C51C7"/>
    <w:rsid w:val="001C534F"/>
    <w:rsid w:val="001C58CD"/>
    <w:rsid w:val="001C5A38"/>
    <w:rsid w:val="001C760D"/>
    <w:rsid w:val="001D1D38"/>
    <w:rsid w:val="001D1FFE"/>
    <w:rsid w:val="001D3D5B"/>
    <w:rsid w:val="001D3F4F"/>
    <w:rsid w:val="001D6314"/>
    <w:rsid w:val="001D7CD6"/>
    <w:rsid w:val="001E2677"/>
    <w:rsid w:val="001E2C6B"/>
    <w:rsid w:val="001E51F1"/>
    <w:rsid w:val="001E6373"/>
    <w:rsid w:val="001E7F23"/>
    <w:rsid w:val="001F1319"/>
    <w:rsid w:val="001F2EDB"/>
    <w:rsid w:val="001F3078"/>
    <w:rsid w:val="001F482A"/>
    <w:rsid w:val="001F4EC0"/>
    <w:rsid w:val="001F5472"/>
    <w:rsid w:val="0020093B"/>
    <w:rsid w:val="002018C2"/>
    <w:rsid w:val="002026C4"/>
    <w:rsid w:val="002027FD"/>
    <w:rsid w:val="00202A67"/>
    <w:rsid w:val="00202CF6"/>
    <w:rsid w:val="002035FD"/>
    <w:rsid w:val="00203BBC"/>
    <w:rsid w:val="00205254"/>
    <w:rsid w:val="002053D4"/>
    <w:rsid w:val="002057A6"/>
    <w:rsid w:val="00206184"/>
    <w:rsid w:val="00206534"/>
    <w:rsid w:val="00206BC0"/>
    <w:rsid w:val="00207B2A"/>
    <w:rsid w:val="002128E6"/>
    <w:rsid w:val="00212BE8"/>
    <w:rsid w:val="0021379E"/>
    <w:rsid w:val="0021654A"/>
    <w:rsid w:val="002177DA"/>
    <w:rsid w:val="00217882"/>
    <w:rsid w:val="00217C87"/>
    <w:rsid w:val="0022122A"/>
    <w:rsid w:val="00224D41"/>
    <w:rsid w:val="0022630F"/>
    <w:rsid w:val="002269C3"/>
    <w:rsid w:val="00231763"/>
    <w:rsid w:val="0023385F"/>
    <w:rsid w:val="002360F9"/>
    <w:rsid w:val="0024094B"/>
    <w:rsid w:val="0024112C"/>
    <w:rsid w:val="00241E33"/>
    <w:rsid w:val="00242680"/>
    <w:rsid w:val="0024325B"/>
    <w:rsid w:val="0024447A"/>
    <w:rsid w:val="00245418"/>
    <w:rsid w:val="00245FCF"/>
    <w:rsid w:val="002468B3"/>
    <w:rsid w:val="00250FB4"/>
    <w:rsid w:val="002525F4"/>
    <w:rsid w:val="00253079"/>
    <w:rsid w:val="00253506"/>
    <w:rsid w:val="002536F8"/>
    <w:rsid w:val="0025485F"/>
    <w:rsid w:val="002560E5"/>
    <w:rsid w:val="0025631F"/>
    <w:rsid w:val="00256E8A"/>
    <w:rsid w:val="00257A4A"/>
    <w:rsid w:val="00262FAC"/>
    <w:rsid w:val="002641BE"/>
    <w:rsid w:val="002672A0"/>
    <w:rsid w:val="00267556"/>
    <w:rsid w:val="00267FB2"/>
    <w:rsid w:val="00270077"/>
    <w:rsid w:val="002708B7"/>
    <w:rsid w:val="00271CA5"/>
    <w:rsid w:val="00272EE6"/>
    <w:rsid w:val="00273A76"/>
    <w:rsid w:val="00273A7C"/>
    <w:rsid w:val="00274222"/>
    <w:rsid w:val="00274A14"/>
    <w:rsid w:val="002752E1"/>
    <w:rsid w:val="002753EC"/>
    <w:rsid w:val="00275B2B"/>
    <w:rsid w:val="00280982"/>
    <w:rsid w:val="00281B2E"/>
    <w:rsid w:val="00283C43"/>
    <w:rsid w:val="00284207"/>
    <w:rsid w:val="00286804"/>
    <w:rsid w:val="00290215"/>
    <w:rsid w:val="002927E2"/>
    <w:rsid w:val="00296934"/>
    <w:rsid w:val="002970C3"/>
    <w:rsid w:val="002A0556"/>
    <w:rsid w:val="002A4305"/>
    <w:rsid w:val="002A5529"/>
    <w:rsid w:val="002A5D11"/>
    <w:rsid w:val="002A7038"/>
    <w:rsid w:val="002A7358"/>
    <w:rsid w:val="002A7D7E"/>
    <w:rsid w:val="002B2101"/>
    <w:rsid w:val="002B2FF0"/>
    <w:rsid w:val="002B3F79"/>
    <w:rsid w:val="002B5E50"/>
    <w:rsid w:val="002B7B22"/>
    <w:rsid w:val="002C2D8B"/>
    <w:rsid w:val="002C3089"/>
    <w:rsid w:val="002C3622"/>
    <w:rsid w:val="002C5C7A"/>
    <w:rsid w:val="002C669B"/>
    <w:rsid w:val="002C6CE9"/>
    <w:rsid w:val="002C74A7"/>
    <w:rsid w:val="002D0E20"/>
    <w:rsid w:val="002D157A"/>
    <w:rsid w:val="002D4C15"/>
    <w:rsid w:val="002D750C"/>
    <w:rsid w:val="002E1C9A"/>
    <w:rsid w:val="002E4853"/>
    <w:rsid w:val="002E572C"/>
    <w:rsid w:val="002E57B9"/>
    <w:rsid w:val="002E6998"/>
    <w:rsid w:val="002E7428"/>
    <w:rsid w:val="002E7752"/>
    <w:rsid w:val="002E7BED"/>
    <w:rsid w:val="002E7E8B"/>
    <w:rsid w:val="002F0DE6"/>
    <w:rsid w:val="002F1B90"/>
    <w:rsid w:val="002F24C8"/>
    <w:rsid w:val="002F2745"/>
    <w:rsid w:val="002F2A05"/>
    <w:rsid w:val="002F3A00"/>
    <w:rsid w:val="002F44A1"/>
    <w:rsid w:val="002F4BF5"/>
    <w:rsid w:val="002F6812"/>
    <w:rsid w:val="002F6FD5"/>
    <w:rsid w:val="00300ECF"/>
    <w:rsid w:val="00303992"/>
    <w:rsid w:val="0030681C"/>
    <w:rsid w:val="00306C61"/>
    <w:rsid w:val="00306FCA"/>
    <w:rsid w:val="00307DDE"/>
    <w:rsid w:val="00310A29"/>
    <w:rsid w:val="00310D79"/>
    <w:rsid w:val="00312B97"/>
    <w:rsid w:val="00313DD5"/>
    <w:rsid w:val="00314410"/>
    <w:rsid w:val="00316569"/>
    <w:rsid w:val="00317EB6"/>
    <w:rsid w:val="00321C8D"/>
    <w:rsid w:val="0032340E"/>
    <w:rsid w:val="00323FE4"/>
    <w:rsid w:val="00326DDF"/>
    <w:rsid w:val="00331922"/>
    <w:rsid w:val="003323A4"/>
    <w:rsid w:val="00332A57"/>
    <w:rsid w:val="00334E13"/>
    <w:rsid w:val="003353D6"/>
    <w:rsid w:val="00335C6D"/>
    <w:rsid w:val="003361A6"/>
    <w:rsid w:val="003362FA"/>
    <w:rsid w:val="00336B1A"/>
    <w:rsid w:val="00340DEA"/>
    <w:rsid w:val="00341FBD"/>
    <w:rsid w:val="00344240"/>
    <w:rsid w:val="003453CE"/>
    <w:rsid w:val="00345CEF"/>
    <w:rsid w:val="00347655"/>
    <w:rsid w:val="00351D2E"/>
    <w:rsid w:val="00353FDD"/>
    <w:rsid w:val="00354B93"/>
    <w:rsid w:val="003564CF"/>
    <w:rsid w:val="0035709D"/>
    <w:rsid w:val="00360B4A"/>
    <w:rsid w:val="00362A24"/>
    <w:rsid w:val="00365FA7"/>
    <w:rsid w:val="003662D7"/>
    <w:rsid w:val="00367921"/>
    <w:rsid w:val="00367A4F"/>
    <w:rsid w:val="00370717"/>
    <w:rsid w:val="00370BB6"/>
    <w:rsid w:val="00370C32"/>
    <w:rsid w:val="00370D54"/>
    <w:rsid w:val="00371921"/>
    <w:rsid w:val="003753BA"/>
    <w:rsid w:val="00375BA9"/>
    <w:rsid w:val="00377D2F"/>
    <w:rsid w:val="00382414"/>
    <w:rsid w:val="00382C25"/>
    <w:rsid w:val="003845D3"/>
    <w:rsid w:val="00384C69"/>
    <w:rsid w:val="003857FA"/>
    <w:rsid w:val="003865B7"/>
    <w:rsid w:val="00387914"/>
    <w:rsid w:val="00390585"/>
    <w:rsid w:val="0039130D"/>
    <w:rsid w:val="00391A72"/>
    <w:rsid w:val="00392393"/>
    <w:rsid w:val="003934C5"/>
    <w:rsid w:val="003935EE"/>
    <w:rsid w:val="0039634D"/>
    <w:rsid w:val="003977AA"/>
    <w:rsid w:val="003A1EC1"/>
    <w:rsid w:val="003A236A"/>
    <w:rsid w:val="003A3B95"/>
    <w:rsid w:val="003A5358"/>
    <w:rsid w:val="003A5486"/>
    <w:rsid w:val="003A5CC7"/>
    <w:rsid w:val="003A70F1"/>
    <w:rsid w:val="003B1552"/>
    <w:rsid w:val="003B1DF9"/>
    <w:rsid w:val="003B2BC8"/>
    <w:rsid w:val="003B33BF"/>
    <w:rsid w:val="003B5AE5"/>
    <w:rsid w:val="003B6245"/>
    <w:rsid w:val="003B644E"/>
    <w:rsid w:val="003B6D22"/>
    <w:rsid w:val="003B76B0"/>
    <w:rsid w:val="003B78DB"/>
    <w:rsid w:val="003C14F7"/>
    <w:rsid w:val="003C1579"/>
    <w:rsid w:val="003C2265"/>
    <w:rsid w:val="003C2B2B"/>
    <w:rsid w:val="003C3BC1"/>
    <w:rsid w:val="003C4097"/>
    <w:rsid w:val="003C52E2"/>
    <w:rsid w:val="003C5F7F"/>
    <w:rsid w:val="003C6488"/>
    <w:rsid w:val="003C6E08"/>
    <w:rsid w:val="003D0842"/>
    <w:rsid w:val="003D0C39"/>
    <w:rsid w:val="003D1141"/>
    <w:rsid w:val="003D3364"/>
    <w:rsid w:val="003D6580"/>
    <w:rsid w:val="003E12B4"/>
    <w:rsid w:val="003E5904"/>
    <w:rsid w:val="003E60AC"/>
    <w:rsid w:val="003E64BF"/>
    <w:rsid w:val="003E757B"/>
    <w:rsid w:val="003F05A0"/>
    <w:rsid w:val="003F05A4"/>
    <w:rsid w:val="003F0723"/>
    <w:rsid w:val="003F4BA1"/>
    <w:rsid w:val="003F5E4C"/>
    <w:rsid w:val="00401058"/>
    <w:rsid w:val="0040125C"/>
    <w:rsid w:val="0040129D"/>
    <w:rsid w:val="00401792"/>
    <w:rsid w:val="00403363"/>
    <w:rsid w:val="00403A41"/>
    <w:rsid w:val="00404858"/>
    <w:rsid w:val="00405818"/>
    <w:rsid w:val="00405C2D"/>
    <w:rsid w:val="00411A34"/>
    <w:rsid w:val="00411F38"/>
    <w:rsid w:val="00412788"/>
    <w:rsid w:val="0041481B"/>
    <w:rsid w:val="00415291"/>
    <w:rsid w:val="00415359"/>
    <w:rsid w:val="004156F0"/>
    <w:rsid w:val="00415811"/>
    <w:rsid w:val="00416A49"/>
    <w:rsid w:val="00421180"/>
    <w:rsid w:val="004235CE"/>
    <w:rsid w:val="00423718"/>
    <w:rsid w:val="00424471"/>
    <w:rsid w:val="00425785"/>
    <w:rsid w:val="004276B3"/>
    <w:rsid w:val="00430525"/>
    <w:rsid w:val="00431005"/>
    <w:rsid w:val="0043158F"/>
    <w:rsid w:val="00432022"/>
    <w:rsid w:val="00432821"/>
    <w:rsid w:val="004357C9"/>
    <w:rsid w:val="00435E8B"/>
    <w:rsid w:val="0043780A"/>
    <w:rsid w:val="00440A0F"/>
    <w:rsid w:val="00440E37"/>
    <w:rsid w:val="00441678"/>
    <w:rsid w:val="00441AA8"/>
    <w:rsid w:val="00441E3D"/>
    <w:rsid w:val="00441F18"/>
    <w:rsid w:val="00442A56"/>
    <w:rsid w:val="0044588B"/>
    <w:rsid w:val="004461D7"/>
    <w:rsid w:val="0044745A"/>
    <w:rsid w:val="004503CB"/>
    <w:rsid w:val="00453DD8"/>
    <w:rsid w:val="00454584"/>
    <w:rsid w:val="004579AC"/>
    <w:rsid w:val="004607F2"/>
    <w:rsid w:val="00460919"/>
    <w:rsid w:val="00460F2F"/>
    <w:rsid w:val="004620C0"/>
    <w:rsid w:val="004631A8"/>
    <w:rsid w:val="00464F97"/>
    <w:rsid w:val="00465BF2"/>
    <w:rsid w:val="004670C9"/>
    <w:rsid w:val="00470383"/>
    <w:rsid w:val="00471D1C"/>
    <w:rsid w:val="00472D20"/>
    <w:rsid w:val="004739D3"/>
    <w:rsid w:val="00473A59"/>
    <w:rsid w:val="00473FBE"/>
    <w:rsid w:val="00476AA1"/>
    <w:rsid w:val="00476CBB"/>
    <w:rsid w:val="00477B49"/>
    <w:rsid w:val="00480294"/>
    <w:rsid w:val="0048151D"/>
    <w:rsid w:val="00483193"/>
    <w:rsid w:val="00483439"/>
    <w:rsid w:val="004848EB"/>
    <w:rsid w:val="004849CB"/>
    <w:rsid w:val="00486421"/>
    <w:rsid w:val="00486A96"/>
    <w:rsid w:val="0048742C"/>
    <w:rsid w:val="00491B95"/>
    <w:rsid w:val="00491BB2"/>
    <w:rsid w:val="004925E3"/>
    <w:rsid w:val="004930D1"/>
    <w:rsid w:val="004947A6"/>
    <w:rsid w:val="00494D5E"/>
    <w:rsid w:val="0049734F"/>
    <w:rsid w:val="00497B8E"/>
    <w:rsid w:val="004A1BE5"/>
    <w:rsid w:val="004A25AE"/>
    <w:rsid w:val="004A442B"/>
    <w:rsid w:val="004A4638"/>
    <w:rsid w:val="004A4AA7"/>
    <w:rsid w:val="004A6143"/>
    <w:rsid w:val="004A718E"/>
    <w:rsid w:val="004A7507"/>
    <w:rsid w:val="004A7EDA"/>
    <w:rsid w:val="004B1D4D"/>
    <w:rsid w:val="004B2125"/>
    <w:rsid w:val="004B3A08"/>
    <w:rsid w:val="004B615F"/>
    <w:rsid w:val="004B6D2E"/>
    <w:rsid w:val="004C0043"/>
    <w:rsid w:val="004C1DDE"/>
    <w:rsid w:val="004C222F"/>
    <w:rsid w:val="004C652B"/>
    <w:rsid w:val="004C788A"/>
    <w:rsid w:val="004D0C72"/>
    <w:rsid w:val="004D2E73"/>
    <w:rsid w:val="004D3406"/>
    <w:rsid w:val="004D3E9A"/>
    <w:rsid w:val="004D782A"/>
    <w:rsid w:val="004E1A10"/>
    <w:rsid w:val="004E1D6B"/>
    <w:rsid w:val="004E2B09"/>
    <w:rsid w:val="004E440C"/>
    <w:rsid w:val="004E5E85"/>
    <w:rsid w:val="004E5F42"/>
    <w:rsid w:val="004E78EE"/>
    <w:rsid w:val="004F08D7"/>
    <w:rsid w:val="004F09B1"/>
    <w:rsid w:val="004F124E"/>
    <w:rsid w:val="004F1891"/>
    <w:rsid w:val="004F223D"/>
    <w:rsid w:val="004F4D7E"/>
    <w:rsid w:val="004F546E"/>
    <w:rsid w:val="004F7A02"/>
    <w:rsid w:val="005014C6"/>
    <w:rsid w:val="0050204B"/>
    <w:rsid w:val="005022DB"/>
    <w:rsid w:val="0050266E"/>
    <w:rsid w:val="00504E55"/>
    <w:rsid w:val="0050548C"/>
    <w:rsid w:val="00505999"/>
    <w:rsid w:val="00505B15"/>
    <w:rsid w:val="00506B60"/>
    <w:rsid w:val="005074F5"/>
    <w:rsid w:val="0051000D"/>
    <w:rsid w:val="00510744"/>
    <w:rsid w:val="00511C16"/>
    <w:rsid w:val="00511F3E"/>
    <w:rsid w:val="0051218A"/>
    <w:rsid w:val="0051291F"/>
    <w:rsid w:val="00513CCA"/>
    <w:rsid w:val="00514ED0"/>
    <w:rsid w:val="005150EE"/>
    <w:rsid w:val="00515D58"/>
    <w:rsid w:val="00521033"/>
    <w:rsid w:val="005216D1"/>
    <w:rsid w:val="00523AEF"/>
    <w:rsid w:val="00523B2D"/>
    <w:rsid w:val="00524C7A"/>
    <w:rsid w:val="0052517E"/>
    <w:rsid w:val="00525B9B"/>
    <w:rsid w:val="00525C4F"/>
    <w:rsid w:val="005263F9"/>
    <w:rsid w:val="00526509"/>
    <w:rsid w:val="00530BBA"/>
    <w:rsid w:val="00532AEF"/>
    <w:rsid w:val="00532BFF"/>
    <w:rsid w:val="00533636"/>
    <w:rsid w:val="005336B5"/>
    <w:rsid w:val="005353DB"/>
    <w:rsid w:val="00535F3F"/>
    <w:rsid w:val="0053600B"/>
    <w:rsid w:val="0053695E"/>
    <w:rsid w:val="00537F77"/>
    <w:rsid w:val="005407AD"/>
    <w:rsid w:val="00540C48"/>
    <w:rsid w:val="00542940"/>
    <w:rsid w:val="005429DE"/>
    <w:rsid w:val="00542E1D"/>
    <w:rsid w:val="0054304F"/>
    <w:rsid w:val="005433A9"/>
    <w:rsid w:val="0055141E"/>
    <w:rsid w:val="00553567"/>
    <w:rsid w:val="00553D52"/>
    <w:rsid w:val="00554912"/>
    <w:rsid w:val="00561DAC"/>
    <w:rsid w:val="00561DEA"/>
    <w:rsid w:val="00561EBF"/>
    <w:rsid w:val="00562B1A"/>
    <w:rsid w:val="00562E49"/>
    <w:rsid w:val="005649BF"/>
    <w:rsid w:val="0056540F"/>
    <w:rsid w:val="005666CE"/>
    <w:rsid w:val="00566AB6"/>
    <w:rsid w:val="00567463"/>
    <w:rsid w:val="00570CE0"/>
    <w:rsid w:val="0057395C"/>
    <w:rsid w:val="00573BBD"/>
    <w:rsid w:val="00574185"/>
    <w:rsid w:val="00574506"/>
    <w:rsid w:val="005757B6"/>
    <w:rsid w:val="005779BC"/>
    <w:rsid w:val="00580A44"/>
    <w:rsid w:val="005816EB"/>
    <w:rsid w:val="00582ECC"/>
    <w:rsid w:val="005843CD"/>
    <w:rsid w:val="005844E6"/>
    <w:rsid w:val="0058588F"/>
    <w:rsid w:val="0058611D"/>
    <w:rsid w:val="00591228"/>
    <w:rsid w:val="005926B8"/>
    <w:rsid w:val="005927B0"/>
    <w:rsid w:val="0059443B"/>
    <w:rsid w:val="00594D1C"/>
    <w:rsid w:val="00596AAA"/>
    <w:rsid w:val="00596CD3"/>
    <w:rsid w:val="0059796D"/>
    <w:rsid w:val="005A0B3B"/>
    <w:rsid w:val="005A35ED"/>
    <w:rsid w:val="005A3EAC"/>
    <w:rsid w:val="005A4BC6"/>
    <w:rsid w:val="005A63B6"/>
    <w:rsid w:val="005B234E"/>
    <w:rsid w:val="005B69C2"/>
    <w:rsid w:val="005B7381"/>
    <w:rsid w:val="005C13A3"/>
    <w:rsid w:val="005C2D6A"/>
    <w:rsid w:val="005C3A57"/>
    <w:rsid w:val="005C47BC"/>
    <w:rsid w:val="005C6031"/>
    <w:rsid w:val="005C7147"/>
    <w:rsid w:val="005C78A3"/>
    <w:rsid w:val="005C7A1A"/>
    <w:rsid w:val="005D0265"/>
    <w:rsid w:val="005D3593"/>
    <w:rsid w:val="005D3D9F"/>
    <w:rsid w:val="005D45F2"/>
    <w:rsid w:val="005D595A"/>
    <w:rsid w:val="005D6772"/>
    <w:rsid w:val="005D7AEB"/>
    <w:rsid w:val="005D7D56"/>
    <w:rsid w:val="005E09EC"/>
    <w:rsid w:val="005E24B4"/>
    <w:rsid w:val="005E2F6F"/>
    <w:rsid w:val="005E41B1"/>
    <w:rsid w:val="005E5022"/>
    <w:rsid w:val="005E5217"/>
    <w:rsid w:val="005E5244"/>
    <w:rsid w:val="005E52C9"/>
    <w:rsid w:val="005E5728"/>
    <w:rsid w:val="005E639D"/>
    <w:rsid w:val="005E6FFF"/>
    <w:rsid w:val="005E79BA"/>
    <w:rsid w:val="005F021B"/>
    <w:rsid w:val="005F046F"/>
    <w:rsid w:val="005F1A81"/>
    <w:rsid w:val="005F473F"/>
    <w:rsid w:val="006008E8"/>
    <w:rsid w:val="00600AD5"/>
    <w:rsid w:val="00600D57"/>
    <w:rsid w:val="006019C3"/>
    <w:rsid w:val="006031C2"/>
    <w:rsid w:val="006076DD"/>
    <w:rsid w:val="006078BF"/>
    <w:rsid w:val="00607CE2"/>
    <w:rsid w:val="00610998"/>
    <w:rsid w:val="006116AB"/>
    <w:rsid w:val="006131A7"/>
    <w:rsid w:val="0061377D"/>
    <w:rsid w:val="006138EF"/>
    <w:rsid w:val="006144A5"/>
    <w:rsid w:val="006144CD"/>
    <w:rsid w:val="006146CA"/>
    <w:rsid w:val="006152D9"/>
    <w:rsid w:val="00615626"/>
    <w:rsid w:val="00615AA1"/>
    <w:rsid w:val="0062260D"/>
    <w:rsid w:val="00622BD7"/>
    <w:rsid w:val="006237FC"/>
    <w:rsid w:val="00625813"/>
    <w:rsid w:val="00627949"/>
    <w:rsid w:val="00627D2B"/>
    <w:rsid w:val="00627E8E"/>
    <w:rsid w:val="006316A8"/>
    <w:rsid w:val="00631A47"/>
    <w:rsid w:val="00631F57"/>
    <w:rsid w:val="00632F6F"/>
    <w:rsid w:val="00634523"/>
    <w:rsid w:val="00634B1C"/>
    <w:rsid w:val="006403D7"/>
    <w:rsid w:val="00642AB0"/>
    <w:rsid w:val="00642F9B"/>
    <w:rsid w:val="0064367B"/>
    <w:rsid w:val="00643704"/>
    <w:rsid w:val="00645A24"/>
    <w:rsid w:val="006461AA"/>
    <w:rsid w:val="00646873"/>
    <w:rsid w:val="00646981"/>
    <w:rsid w:val="006478C2"/>
    <w:rsid w:val="00651221"/>
    <w:rsid w:val="006537D2"/>
    <w:rsid w:val="006543FC"/>
    <w:rsid w:val="006544A7"/>
    <w:rsid w:val="00654629"/>
    <w:rsid w:val="00655374"/>
    <w:rsid w:val="00656E8E"/>
    <w:rsid w:val="00657FDD"/>
    <w:rsid w:val="0066080C"/>
    <w:rsid w:val="00662574"/>
    <w:rsid w:val="006633F3"/>
    <w:rsid w:val="00664B9E"/>
    <w:rsid w:val="00667DC7"/>
    <w:rsid w:val="006709EF"/>
    <w:rsid w:val="0067109F"/>
    <w:rsid w:val="00671152"/>
    <w:rsid w:val="00672DE2"/>
    <w:rsid w:val="0067315F"/>
    <w:rsid w:val="006733A8"/>
    <w:rsid w:val="00674CB0"/>
    <w:rsid w:val="00675F8C"/>
    <w:rsid w:val="00680CB5"/>
    <w:rsid w:val="00680D8C"/>
    <w:rsid w:val="006817BD"/>
    <w:rsid w:val="0068340C"/>
    <w:rsid w:val="00684B46"/>
    <w:rsid w:val="00687896"/>
    <w:rsid w:val="00687C33"/>
    <w:rsid w:val="00690021"/>
    <w:rsid w:val="00691B64"/>
    <w:rsid w:val="00693E6D"/>
    <w:rsid w:val="00694DEC"/>
    <w:rsid w:val="0069743C"/>
    <w:rsid w:val="006A0453"/>
    <w:rsid w:val="006A073F"/>
    <w:rsid w:val="006A1F5A"/>
    <w:rsid w:val="006A26F4"/>
    <w:rsid w:val="006A5081"/>
    <w:rsid w:val="006A6118"/>
    <w:rsid w:val="006A77FF"/>
    <w:rsid w:val="006B07BA"/>
    <w:rsid w:val="006B1A3F"/>
    <w:rsid w:val="006B1F18"/>
    <w:rsid w:val="006B1F28"/>
    <w:rsid w:val="006B2349"/>
    <w:rsid w:val="006B2BF2"/>
    <w:rsid w:val="006B5250"/>
    <w:rsid w:val="006B55E8"/>
    <w:rsid w:val="006B6613"/>
    <w:rsid w:val="006B6D46"/>
    <w:rsid w:val="006C0F0E"/>
    <w:rsid w:val="006C2A3E"/>
    <w:rsid w:val="006C408E"/>
    <w:rsid w:val="006C4B2A"/>
    <w:rsid w:val="006C4F3D"/>
    <w:rsid w:val="006C57C2"/>
    <w:rsid w:val="006C5834"/>
    <w:rsid w:val="006C6C38"/>
    <w:rsid w:val="006D011B"/>
    <w:rsid w:val="006D2F5C"/>
    <w:rsid w:val="006D33B3"/>
    <w:rsid w:val="006D3E8F"/>
    <w:rsid w:val="006D5009"/>
    <w:rsid w:val="006D7453"/>
    <w:rsid w:val="006E02A1"/>
    <w:rsid w:val="006E34CF"/>
    <w:rsid w:val="006E46BC"/>
    <w:rsid w:val="006E4FAA"/>
    <w:rsid w:val="006E7DB5"/>
    <w:rsid w:val="006F0110"/>
    <w:rsid w:val="006F19F4"/>
    <w:rsid w:val="006F3EC5"/>
    <w:rsid w:val="006F4495"/>
    <w:rsid w:val="006F45DD"/>
    <w:rsid w:val="006F4A29"/>
    <w:rsid w:val="006F689A"/>
    <w:rsid w:val="006F6E92"/>
    <w:rsid w:val="006F76E4"/>
    <w:rsid w:val="00700D1C"/>
    <w:rsid w:val="00704E75"/>
    <w:rsid w:val="00705E9A"/>
    <w:rsid w:val="00705FEB"/>
    <w:rsid w:val="00706368"/>
    <w:rsid w:val="00711131"/>
    <w:rsid w:val="0071450C"/>
    <w:rsid w:val="0071477E"/>
    <w:rsid w:val="0071756B"/>
    <w:rsid w:val="00717BBF"/>
    <w:rsid w:val="0072028E"/>
    <w:rsid w:val="00720CB4"/>
    <w:rsid w:val="007223A4"/>
    <w:rsid w:val="007231A9"/>
    <w:rsid w:val="00723454"/>
    <w:rsid w:val="00723EF3"/>
    <w:rsid w:val="0072516F"/>
    <w:rsid w:val="00726234"/>
    <w:rsid w:val="00727862"/>
    <w:rsid w:val="00731BA0"/>
    <w:rsid w:val="0073224B"/>
    <w:rsid w:val="0073256D"/>
    <w:rsid w:val="00732CA7"/>
    <w:rsid w:val="00733505"/>
    <w:rsid w:val="007338E9"/>
    <w:rsid w:val="00734498"/>
    <w:rsid w:val="007344CF"/>
    <w:rsid w:val="00734641"/>
    <w:rsid w:val="00734CB0"/>
    <w:rsid w:val="00736063"/>
    <w:rsid w:val="0073794C"/>
    <w:rsid w:val="00741337"/>
    <w:rsid w:val="007415AB"/>
    <w:rsid w:val="00741E45"/>
    <w:rsid w:val="00743B10"/>
    <w:rsid w:val="00743CEA"/>
    <w:rsid w:val="00744923"/>
    <w:rsid w:val="007456EA"/>
    <w:rsid w:val="007529A6"/>
    <w:rsid w:val="0075482D"/>
    <w:rsid w:val="00754F1C"/>
    <w:rsid w:val="00755716"/>
    <w:rsid w:val="0075693B"/>
    <w:rsid w:val="00763894"/>
    <w:rsid w:val="0076454D"/>
    <w:rsid w:val="00764ACF"/>
    <w:rsid w:val="00764AEA"/>
    <w:rsid w:val="00764D2A"/>
    <w:rsid w:val="00765696"/>
    <w:rsid w:val="00765769"/>
    <w:rsid w:val="007669A3"/>
    <w:rsid w:val="0077001A"/>
    <w:rsid w:val="00770EC6"/>
    <w:rsid w:val="00771A9F"/>
    <w:rsid w:val="00771C05"/>
    <w:rsid w:val="0077293D"/>
    <w:rsid w:val="00773BC0"/>
    <w:rsid w:val="00774F1C"/>
    <w:rsid w:val="00781E69"/>
    <w:rsid w:val="00782286"/>
    <w:rsid w:val="0078229C"/>
    <w:rsid w:val="00782577"/>
    <w:rsid w:val="00785D19"/>
    <w:rsid w:val="00785D6D"/>
    <w:rsid w:val="00787960"/>
    <w:rsid w:val="00790E45"/>
    <w:rsid w:val="007911FD"/>
    <w:rsid w:val="007923D7"/>
    <w:rsid w:val="00792812"/>
    <w:rsid w:val="00792838"/>
    <w:rsid w:val="00792907"/>
    <w:rsid w:val="00792F9C"/>
    <w:rsid w:val="00793FC5"/>
    <w:rsid w:val="007954BC"/>
    <w:rsid w:val="00796F14"/>
    <w:rsid w:val="007970DD"/>
    <w:rsid w:val="007971D3"/>
    <w:rsid w:val="00797CE8"/>
    <w:rsid w:val="00797D97"/>
    <w:rsid w:val="007A0C33"/>
    <w:rsid w:val="007A1E23"/>
    <w:rsid w:val="007A1EA0"/>
    <w:rsid w:val="007A2175"/>
    <w:rsid w:val="007A2583"/>
    <w:rsid w:val="007A3137"/>
    <w:rsid w:val="007A3D9C"/>
    <w:rsid w:val="007A430F"/>
    <w:rsid w:val="007A51EC"/>
    <w:rsid w:val="007A52B7"/>
    <w:rsid w:val="007A7585"/>
    <w:rsid w:val="007A7858"/>
    <w:rsid w:val="007B04DC"/>
    <w:rsid w:val="007B1641"/>
    <w:rsid w:val="007B16FE"/>
    <w:rsid w:val="007B2A4C"/>
    <w:rsid w:val="007B2FC7"/>
    <w:rsid w:val="007B3813"/>
    <w:rsid w:val="007B4F15"/>
    <w:rsid w:val="007B5291"/>
    <w:rsid w:val="007B62A2"/>
    <w:rsid w:val="007B7688"/>
    <w:rsid w:val="007C15C8"/>
    <w:rsid w:val="007C40B9"/>
    <w:rsid w:val="007C4C4B"/>
    <w:rsid w:val="007C509D"/>
    <w:rsid w:val="007C6898"/>
    <w:rsid w:val="007C7485"/>
    <w:rsid w:val="007C7F41"/>
    <w:rsid w:val="007D0427"/>
    <w:rsid w:val="007D0583"/>
    <w:rsid w:val="007D27B4"/>
    <w:rsid w:val="007D3AB1"/>
    <w:rsid w:val="007D3DE1"/>
    <w:rsid w:val="007D4271"/>
    <w:rsid w:val="007D4926"/>
    <w:rsid w:val="007D5D2A"/>
    <w:rsid w:val="007D6338"/>
    <w:rsid w:val="007D7F3B"/>
    <w:rsid w:val="007E033C"/>
    <w:rsid w:val="007E40F4"/>
    <w:rsid w:val="007F079F"/>
    <w:rsid w:val="007F0BCB"/>
    <w:rsid w:val="007F142F"/>
    <w:rsid w:val="007F1646"/>
    <w:rsid w:val="007F1F03"/>
    <w:rsid w:val="007F2AE3"/>
    <w:rsid w:val="007F2F88"/>
    <w:rsid w:val="007F3BDE"/>
    <w:rsid w:val="007F401F"/>
    <w:rsid w:val="007F44E0"/>
    <w:rsid w:val="007F6356"/>
    <w:rsid w:val="007F6455"/>
    <w:rsid w:val="007F7620"/>
    <w:rsid w:val="007F7D25"/>
    <w:rsid w:val="008008EE"/>
    <w:rsid w:val="00802288"/>
    <w:rsid w:val="008025A0"/>
    <w:rsid w:val="008033BD"/>
    <w:rsid w:val="00803595"/>
    <w:rsid w:val="00807B60"/>
    <w:rsid w:val="00810BC1"/>
    <w:rsid w:val="00811CA4"/>
    <w:rsid w:val="008121A1"/>
    <w:rsid w:val="00813CE1"/>
    <w:rsid w:val="008156B2"/>
    <w:rsid w:val="00816EBF"/>
    <w:rsid w:val="00817D09"/>
    <w:rsid w:val="00817D40"/>
    <w:rsid w:val="008202AA"/>
    <w:rsid w:val="00820AC4"/>
    <w:rsid w:val="00821607"/>
    <w:rsid w:val="00822793"/>
    <w:rsid w:val="008240F1"/>
    <w:rsid w:val="008252FE"/>
    <w:rsid w:val="00826463"/>
    <w:rsid w:val="00827F3B"/>
    <w:rsid w:val="00830EC9"/>
    <w:rsid w:val="008325ED"/>
    <w:rsid w:val="00833C9F"/>
    <w:rsid w:val="00833D09"/>
    <w:rsid w:val="00834429"/>
    <w:rsid w:val="0083725D"/>
    <w:rsid w:val="00837A5E"/>
    <w:rsid w:val="0084046E"/>
    <w:rsid w:val="00842272"/>
    <w:rsid w:val="00842605"/>
    <w:rsid w:val="00843AF5"/>
    <w:rsid w:val="008500BC"/>
    <w:rsid w:val="00850451"/>
    <w:rsid w:val="00852673"/>
    <w:rsid w:val="00852B3A"/>
    <w:rsid w:val="00853DDE"/>
    <w:rsid w:val="00854289"/>
    <w:rsid w:val="00854EA7"/>
    <w:rsid w:val="00855456"/>
    <w:rsid w:val="00855544"/>
    <w:rsid w:val="008561E1"/>
    <w:rsid w:val="00856343"/>
    <w:rsid w:val="008577DC"/>
    <w:rsid w:val="00860E8E"/>
    <w:rsid w:val="0086247B"/>
    <w:rsid w:val="00863E87"/>
    <w:rsid w:val="00864390"/>
    <w:rsid w:val="00865065"/>
    <w:rsid w:val="008659D7"/>
    <w:rsid w:val="0086632A"/>
    <w:rsid w:val="00867214"/>
    <w:rsid w:val="008674F8"/>
    <w:rsid w:val="0087000C"/>
    <w:rsid w:val="00871332"/>
    <w:rsid w:val="008717A0"/>
    <w:rsid w:val="008719B4"/>
    <w:rsid w:val="00873409"/>
    <w:rsid w:val="008742FA"/>
    <w:rsid w:val="008747FD"/>
    <w:rsid w:val="00875521"/>
    <w:rsid w:val="008774D7"/>
    <w:rsid w:val="00880707"/>
    <w:rsid w:val="00880D27"/>
    <w:rsid w:val="00880EF7"/>
    <w:rsid w:val="00881499"/>
    <w:rsid w:val="00881999"/>
    <w:rsid w:val="0088253E"/>
    <w:rsid w:val="00884AF7"/>
    <w:rsid w:val="0088518B"/>
    <w:rsid w:val="00885B08"/>
    <w:rsid w:val="00886A44"/>
    <w:rsid w:val="00886B00"/>
    <w:rsid w:val="008904FE"/>
    <w:rsid w:val="00892AD7"/>
    <w:rsid w:val="008930E8"/>
    <w:rsid w:val="00897D5C"/>
    <w:rsid w:val="008A185C"/>
    <w:rsid w:val="008A41D6"/>
    <w:rsid w:val="008A4364"/>
    <w:rsid w:val="008A5A60"/>
    <w:rsid w:val="008A6F84"/>
    <w:rsid w:val="008A7F4E"/>
    <w:rsid w:val="008B19A1"/>
    <w:rsid w:val="008B26D9"/>
    <w:rsid w:val="008B6BEE"/>
    <w:rsid w:val="008B72A4"/>
    <w:rsid w:val="008C00A0"/>
    <w:rsid w:val="008C0A5F"/>
    <w:rsid w:val="008C2B3F"/>
    <w:rsid w:val="008C45DA"/>
    <w:rsid w:val="008C47C2"/>
    <w:rsid w:val="008C4A1F"/>
    <w:rsid w:val="008D17D1"/>
    <w:rsid w:val="008D4223"/>
    <w:rsid w:val="008D581D"/>
    <w:rsid w:val="008D5DA7"/>
    <w:rsid w:val="008E1E55"/>
    <w:rsid w:val="008E24D3"/>
    <w:rsid w:val="008E53FC"/>
    <w:rsid w:val="008E578D"/>
    <w:rsid w:val="008E5F6F"/>
    <w:rsid w:val="008E7B4C"/>
    <w:rsid w:val="008F18D1"/>
    <w:rsid w:val="008F1C0B"/>
    <w:rsid w:val="008F301A"/>
    <w:rsid w:val="008F3DAF"/>
    <w:rsid w:val="008F3DB2"/>
    <w:rsid w:val="008F62FA"/>
    <w:rsid w:val="008F74BC"/>
    <w:rsid w:val="008F75A2"/>
    <w:rsid w:val="008F7634"/>
    <w:rsid w:val="008F7652"/>
    <w:rsid w:val="008F7C00"/>
    <w:rsid w:val="00900C1E"/>
    <w:rsid w:val="009014F2"/>
    <w:rsid w:val="00901ED3"/>
    <w:rsid w:val="0090280D"/>
    <w:rsid w:val="00903869"/>
    <w:rsid w:val="0090393D"/>
    <w:rsid w:val="00903950"/>
    <w:rsid w:val="00903F57"/>
    <w:rsid w:val="009068BA"/>
    <w:rsid w:val="00906B86"/>
    <w:rsid w:val="00907222"/>
    <w:rsid w:val="00907D9E"/>
    <w:rsid w:val="00907F8E"/>
    <w:rsid w:val="00910F3E"/>
    <w:rsid w:val="00911FE8"/>
    <w:rsid w:val="00913892"/>
    <w:rsid w:val="009158BD"/>
    <w:rsid w:val="00916305"/>
    <w:rsid w:val="009165DE"/>
    <w:rsid w:val="00922E00"/>
    <w:rsid w:val="00923056"/>
    <w:rsid w:val="00923A67"/>
    <w:rsid w:val="00930DF0"/>
    <w:rsid w:val="00931234"/>
    <w:rsid w:val="00931364"/>
    <w:rsid w:val="00932357"/>
    <w:rsid w:val="0093275D"/>
    <w:rsid w:val="0093290E"/>
    <w:rsid w:val="0093341B"/>
    <w:rsid w:val="00934D01"/>
    <w:rsid w:val="00935CF7"/>
    <w:rsid w:val="00935D5A"/>
    <w:rsid w:val="0093701B"/>
    <w:rsid w:val="00937C4D"/>
    <w:rsid w:val="00940505"/>
    <w:rsid w:val="00940704"/>
    <w:rsid w:val="00940B55"/>
    <w:rsid w:val="00941828"/>
    <w:rsid w:val="009430AC"/>
    <w:rsid w:val="009435F7"/>
    <w:rsid w:val="0094419B"/>
    <w:rsid w:val="009448EB"/>
    <w:rsid w:val="009459AB"/>
    <w:rsid w:val="00945A0C"/>
    <w:rsid w:val="00946D6D"/>
    <w:rsid w:val="00950823"/>
    <w:rsid w:val="009513B7"/>
    <w:rsid w:val="00953565"/>
    <w:rsid w:val="00955156"/>
    <w:rsid w:val="0095633F"/>
    <w:rsid w:val="0095757F"/>
    <w:rsid w:val="0096039E"/>
    <w:rsid w:val="009607BA"/>
    <w:rsid w:val="00961C77"/>
    <w:rsid w:val="009633D5"/>
    <w:rsid w:val="00964936"/>
    <w:rsid w:val="00964E44"/>
    <w:rsid w:val="009667F6"/>
    <w:rsid w:val="00971BCF"/>
    <w:rsid w:val="00973B95"/>
    <w:rsid w:val="00974F39"/>
    <w:rsid w:val="00975813"/>
    <w:rsid w:val="00976C38"/>
    <w:rsid w:val="009812A2"/>
    <w:rsid w:val="009826CB"/>
    <w:rsid w:val="00982F5A"/>
    <w:rsid w:val="00982FE3"/>
    <w:rsid w:val="0098317F"/>
    <w:rsid w:val="00987FFA"/>
    <w:rsid w:val="009917B8"/>
    <w:rsid w:val="00992FDA"/>
    <w:rsid w:val="00993C06"/>
    <w:rsid w:val="00994E80"/>
    <w:rsid w:val="0099632A"/>
    <w:rsid w:val="00996C73"/>
    <w:rsid w:val="00996CCC"/>
    <w:rsid w:val="00997738"/>
    <w:rsid w:val="00997AA9"/>
    <w:rsid w:val="009A3F18"/>
    <w:rsid w:val="009A6722"/>
    <w:rsid w:val="009A6B1B"/>
    <w:rsid w:val="009A6E31"/>
    <w:rsid w:val="009B1AEF"/>
    <w:rsid w:val="009B35D3"/>
    <w:rsid w:val="009B3C3F"/>
    <w:rsid w:val="009B3D11"/>
    <w:rsid w:val="009B5566"/>
    <w:rsid w:val="009B60DA"/>
    <w:rsid w:val="009B69EB"/>
    <w:rsid w:val="009C0F8A"/>
    <w:rsid w:val="009C0F9E"/>
    <w:rsid w:val="009C2FF8"/>
    <w:rsid w:val="009C3632"/>
    <w:rsid w:val="009C3850"/>
    <w:rsid w:val="009C5386"/>
    <w:rsid w:val="009C6DBC"/>
    <w:rsid w:val="009D2823"/>
    <w:rsid w:val="009D2F7C"/>
    <w:rsid w:val="009D318D"/>
    <w:rsid w:val="009D3BF4"/>
    <w:rsid w:val="009D4EE1"/>
    <w:rsid w:val="009D6C78"/>
    <w:rsid w:val="009D7418"/>
    <w:rsid w:val="009E1E3A"/>
    <w:rsid w:val="009E3464"/>
    <w:rsid w:val="009E35AC"/>
    <w:rsid w:val="009E50A6"/>
    <w:rsid w:val="009E5717"/>
    <w:rsid w:val="009E5868"/>
    <w:rsid w:val="009E5D57"/>
    <w:rsid w:val="009E62C9"/>
    <w:rsid w:val="009F090C"/>
    <w:rsid w:val="009F0E79"/>
    <w:rsid w:val="009F1218"/>
    <w:rsid w:val="009F21BF"/>
    <w:rsid w:val="009F284A"/>
    <w:rsid w:val="009F2BD3"/>
    <w:rsid w:val="009F496B"/>
    <w:rsid w:val="009F4CCC"/>
    <w:rsid w:val="009F6EB2"/>
    <w:rsid w:val="009F7E7D"/>
    <w:rsid w:val="00A00067"/>
    <w:rsid w:val="00A00EED"/>
    <w:rsid w:val="00A026E6"/>
    <w:rsid w:val="00A038CC"/>
    <w:rsid w:val="00A03F83"/>
    <w:rsid w:val="00A04430"/>
    <w:rsid w:val="00A05857"/>
    <w:rsid w:val="00A10BA7"/>
    <w:rsid w:val="00A12E71"/>
    <w:rsid w:val="00A13165"/>
    <w:rsid w:val="00A1530B"/>
    <w:rsid w:val="00A154EF"/>
    <w:rsid w:val="00A15FED"/>
    <w:rsid w:val="00A1680A"/>
    <w:rsid w:val="00A16A1B"/>
    <w:rsid w:val="00A17EBB"/>
    <w:rsid w:val="00A21085"/>
    <w:rsid w:val="00A216D0"/>
    <w:rsid w:val="00A219FA"/>
    <w:rsid w:val="00A26362"/>
    <w:rsid w:val="00A26587"/>
    <w:rsid w:val="00A26D42"/>
    <w:rsid w:val="00A27BF0"/>
    <w:rsid w:val="00A31ED9"/>
    <w:rsid w:val="00A33778"/>
    <w:rsid w:val="00A33A1D"/>
    <w:rsid w:val="00A34EF3"/>
    <w:rsid w:val="00A3647A"/>
    <w:rsid w:val="00A37568"/>
    <w:rsid w:val="00A37CD9"/>
    <w:rsid w:val="00A4046A"/>
    <w:rsid w:val="00A4217D"/>
    <w:rsid w:val="00A43935"/>
    <w:rsid w:val="00A44666"/>
    <w:rsid w:val="00A44708"/>
    <w:rsid w:val="00A47812"/>
    <w:rsid w:val="00A52CE2"/>
    <w:rsid w:val="00A55056"/>
    <w:rsid w:val="00A55DC2"/>
    <w:rsid w:val="00A57EA5"/>
    <w:rsid w:val="00A61946"/>
    <w:rsid w:val="00A61D24"/>
    <w:rsid w:val="00A6202A"/>
    <w:rsid w:val="00A6215F"/>
    <w:rsid w:val="00A622BA"/>
    <w:rsid w:val="00A63127"/>
    <w:rsid w:val="00A64C2C"/>
    <w:rsid w:val="00A67DA8"/>
    <w:rsid w:val="00A7247D"/>
    <w:rsid w:val="00A72FD0"/>
    <w:rsid w:val="00A743C6"/>
    <w:rsid w:val="00A746C8"/>
    <w:rsid w:val="00A74872"/>
    <w:rsid w:val="00A754AE"/>
    <w:rsid w:val="00A760E7"/>
    <w:rsid w:val="00A76201"/>
    <w:rsid w:val="00A76A4F"/>
    <w:rsid w:val="00A8009E"/>
    <w:rsid w:val="00A82F82"/>
    <w:rsid w:val="00A83131"/>
    <w:rsid w:val="00A84F1A"/>
    <w:rsid w:val="00A85DF7"/>
    <w:rsid w:val="00A87287"/>
    <w:rsid w:val="00A9032F"/>
    <w:rsid w:val="00A90A17"/>
    <w:rsid w:val="00A9128D"/>
    <w:rsid w:val="00A92663"/>
    <w:rsid w:val="00A92782"/>
    <w:rsid w:val="00A948E7"/>
    <w:rsid w:val="00A9512F"/>
    <w:rsid w:val="00A962AC"/>
    <w:rsid w:val="00AA073D"/>
    <w:rsid w:val="00AA0D2F"/>
    <w:rsid w:val="00AA1DDF"/>
    <w:rsid w:val="00AA3D91"/>
    <w:rsid w:val="00AA48DD"/>
    <w:rsid w:val="00AB13A2"/>
    <w:rsid w:val="00AB154B"/>
    <w:rsid w:val="00AB221F"/>
    <w:rsid w:val="00AB2796"/>
    <w:rsid w:val="00AB2C64"/>
    <w:rsid w:val="00AB6FD7"/>
    <w:rsid w:val="00AC0BBC"/>
    <w:rsid w:val="00AC17D8"/>
    <w:rsid w:val="00AC1A67"/>
    <w:rsid w:val="00AC420B"/>
    <w:rsid w:val="00AC4A21"/>
    <w:rsid w:val="00AC6FE2"/>
    <w:rsid w:val="00AC7CCE"/>
    <w:rsid w:val="00AD0278"/>
    <w:rsid w:val="00AD0959"/>
    <w:rsid w:val="00AD0A92"/>
    <w:rsid w:val="00AD15EF"/>
    <w:rsid w:val="00AD533F"/>
    <w:rsid w:val="00AD539A"/>
    <w:rsid w:val="00AD5CC1"/>
    <w:rsid w:val="00AD77B7"/>
    <w:rsid w:val="00AE0CC7"/>
    <w:rsid w:val="00AE187C"/>
    <w:rsid w:val="00AE1937"/>
    <w:rsid w:val="00AE4A7F"/>
    <w:rsid w:val="00AF150B"/>
    <w:rsid w:val="00AF23B6"/>
    <w:rsid w:val="00AF2C5C"/>
    <w:rsid w:val="00AF46F6"/>
    <w:rsid w:val="00AF6EA5"/>
    <w:rsid w:val="00AF7781"/>
    <w:rsid w:val="00B0157E"/>
    <w:rsid w:val="00B01CDF"/>
    <w:rsid w:val="00B02EE0"/>
    <w:rsid w:val="00B05631"/>
    <w:rsid w:val="00B07562"/>
    <w:rsid w:val="00B07CFE"/>
    <w:rsid w:val="00B124E8"/>
    <w:rsid w:val="00B15BDD"/>
    <w:rsid w:val="00B164CB"/>
    <w:rsid w:val="00B20883"/>
    <w:rsid w:val="00B20F22"/>
    <w:rsid w:val="00B21CF1"/>
    <w:rsid w:val="00B220DA"/>
    <w:rsid w:val="00B2330A"/>
    <w:rsid w:val="00B23543"/>
    <w:rsid w:val="00B24FE4"/>
    <w:rsid w:val="00B253A2"/>
    <w:rsid w:val="00B25A01"/>
    <w:rsid w:val="00B3281B"/>
    <w:rsid w:val="00B34010"/>
    <w:rsid w:val="00B35708"/>
    <w:rsid w:val="00B35933"/>
    <w:rsid w:val="00B364F0"/>
    <w:rsid w:val="00B37628"/>
    <w:rsid w:val="00B4171A"/>
    <w:rsid w:val="00B4691A"/>
    <w:rsid w:val="00B504A2"/>
    <w:rsid w:val="00B52BA1"/>
    <w:rsid w:val="00B55E56"/>
    <w:rsid w:val="00B56BC1"/>
    <w:rsid w:val="00B575CF"/>
    <w:rsid w:val="00B57924"/>
    <w:rsid w:val="00B60484"/>
    <w:rsid w:val="00B60EAA"/>
    <w:rsid w:val="00B61649"/>
    <w:rsid w:val="00B61F61"/>
    <w:rsid w:val="00B640FB"/>
    <w:rsid w:val="00B65914"/>
    <w:rsid w:val="00B65A1C"/>
    <w:rsid w:val="00B66EFE"/>
    <w:rsid w:val="00B67E84"/>
    <w:rsid w:val="00B71004"/>
    <w:rsid w:val="00B7359D"/>
    <w:rsid w:val="00B73AB4"/>
    <w:rsid w:val="00B741A8"/>
    <w:rsid w:val="00B76053"/>
    <w:rsid w:val="00B7663F"/>
    <w:rsid w:val="00B7758F"/>
    <w:rsid w:val="00B80795"/>
    <w:rsid w:val="00B81E07"/>
    <w:rsid w:val="00B81E2B"/>
    <w:rsid w:val="00B82791"/>
    <w:rsid w:val="00B82EFB"/>
    <w:rsid w:val="00B842C2"/>
    <w:rsid w:val="00B8533B"/>
    <w:rsid w:val="00B90A5B"/>
    <w:rsid w:val="00B92041"/>
    <w:rsid w:val="00B92396"/>
    <w:rsid w:val="00B93636"/>
    <w:rsid w:val="00B9381A"/>
    <w:rsid w:val="00B96BEF"/>
    <w:rsid w:val="00B97676"/>
    <w:rsid w:val="00BA02EA"/>
    <w:rsid w:val="00BA038C"/>
    <w:rsid w:val="00BA060D"/>
    <w:rsid w:val="00BA0628"/>
    <w:rsid w:val="00BA1260"/>
    <w:rsid w:val="00BA229F"/>
    <w:rsid w:val="00BA2D6B"/>
    <w:rsid w:val="00BA318B"/>
    <w:rsid w:val="00BA3259"/>
    <w:rsid w:val="00BA3757"/>
    <w:rsid w:val="00BA400F"/>
    <w:rsid w:val="00BA579B"/>
    <w:rsid w:val="00BA5A51"/>
    <w:rsid w:val="00BA68A3"/>
    <w:rsid w:val="00BA73F7"/>
    <w:rsid w:val="00BB0909"/>
    <w:rsid w:val="00BB0CB1"/>
    <w:rsid w:val="00BB2136"/>
    <w:rsid w:val="00BB4610"/>
    <w:rsid w:val="00BB5248"/>
    <w:rsid w:val="00BB557A"/>
    <w:rsid w:val="00BB57E7"/>
    <w:rsid w:val="00BB6515"/>
    <w:rsid w:val="00BB74BF"/>
    <w:rsid w:val="00BC0EB9"/>
    <w:rsid w:val="00BC120E"/>
    <w:rsid w:val="00BC2160"/>
    <w:rsid w:val="00BC2274"/>
    <w:rsid w:val="00BC36D4"/>
    <w:rsid w:val="00BC3FD9"/>
    <w:rsid w:val="00BC4A12"/>
    <w:rsid w:val="00BC5CA4"/>
    <w:rsid w:val="00BC67D3"/>
    <w:rsid w:val="00BC7E33"/>
    <w:rsid w:val="00BD000E"/>
    <w:rsid w:val="00BD1085"/>
    <w:rsid w:val="00BD17F8"/>
    <w:rsid w:val="00BD1FDC"/>
    <w:rsid w:val="00BD319F"/>
    <w:rsid w:val="00BD38A8"/>
    <w:rsid w:val="00BD584D"/>
    <w:rsid w:val="00BD602E"/>
    <w:rsid w:val="00BD7208"/>
    <w:rsid w:val="00BD770B"/>
    <w:rsid w:val="00BE090F"/>
    <w:rsid w:val="00BE0E07"/>
    <w:rsid w:val="00BE0F3A"/>
    <w:rsid w:val="00BE0F47"/>
    <w:rsid w:val="00BE29A1"/>
    <w:rsid w:val="00BE29BC"/>
    <w:rsid w:val="00BE3AFF"/>
    <w:rsid w:val="00BE4095"/>
    <w:rsid w:val="00BE545A"/>
    <w:rsid w:val="00BE5900"/>
    <w:rsid w:val="00BE6186"/>
    <w:rsid w:val="00BE7BBA"/>
    <w:rsid w:val="00BF10DD"/>
    <w:rsid w:val="00BF1988"/>
    <w:rsid w:val="00BF26E7"/>
    <w:rsid w:val="00BF4966"/>
    <w:rsid w:val="00BF4F3B"/>
    <w:rsid w:val="00BF56D2"/>
    <w:rsid w:val="00BF5CD0"/>
    <w:rsid w:val="00C015B9"/>
    <w:rsid w:val="00C03024"/>
    <w:rsid w:val="00C04ACB"/>
    <w:rsid w:val="00C06DEF"/>
    <w:rsid w:val="00C101AD"/>
    <w:rsid w:val="00C102DC"/>
    <w:rsid w:val="00C10FC0"/>
    <w:rsid w:val="00C12645"/>
    <w:rsid w:val="00C12B05"/>
    <w:rsid w:val="00C141BA"/>
    <w:rsid w:val="00C142DC"/>
    <w:rsid w:val="00C17C66"/>
    <w:rsid w:val="00C20ADB"/>
    <w:rsid w:val="00C21F06"/>
    <w:rsid w:val="00C26700"/>
    <w:rsid w:val="00C26DA6"/>
    <w:rsid w:val="00C27579"/>
    <w:rsid w:val="00C303B9"/>
    <w:rsid w:val="00C3486F"/>
    <w:rsid w:val="00C40769"/>
    <w:rsid w:val="00C4088A"/>
    <w:rsid w:val="00C41690"/>
    <w:rsid w:val="00C420A7"/>
    <w:rsid w:val="00C42767"/>
    <w:rsid w:val="00C4378B"/>
    <w:rsid w:val="00C443FC"/>
    <w:rsid w:val="00C45C1D"/>
    <w:rsid w:val="00C46045"/>
    <w:rsid w:val="00C46E67"/>
    <w:rsid w:val="00C4793E"/>
    <w:rsid w:val="00C50080"/>
    <w:rsid w:val="00C510D8"/>
    <w:rsid w:val="00C51922"/>
    <w:rsid w:val="00C52A5F"/>
    <w:rsid w:val="00C54E99"/>
    <w:rsid w:val="00C55811"/>
    <w:rsid w:val="00C562B8"/>
    <w:rsid w:val="00C56556"/>
    <w:rsid w:val="00C56AE1"/>
    <w:rsid w:val="00C57166"/>
    <w:rsid w:val="00C575CC"/>
    <w:rsid w:val="00C60628"/>
    <w:rsid w:val="00C608E3"/>
    <w:rsid w:val="00C61817"/>
    <w:rsid w:val="00C644FD"/>
    <w:rsid w:val="00C645FA"/>
    <w:rsid w:val="00C653AD"/>
    <w:rsid w:val="00C66F57"/>
    <w:rsid w:val="00C70C31"/>
    <w:rsid w:val="00C725CD"/>
    <w:rsid w:val="00C73536"/>
    <w:rsid w:val="00C7383F"/>
    <w:rsid w:val="00C7411A"/>
    <w:rsid w:val="00C74739"/>
    <w:rsid w:val="00C74BC3"/>
    <w:rsid w:val="00C771B4"/>
    <w:rsid w:val="00C80330"/>
    <w:rsid w:val="00C80743"/>
    <w:rsid w:val="00C80BDF"/>
    <w:rsid w:val="00C820C5"/>
    <w:rsid w:val="00C8237E"/>
    <w:rsid w:val="00C840BD"/>
    <w:rsid w:val="00C85EFA"/>
    <w:rsid w:val="00C86A2A"/>
    <w:rsid w:val="00C87AF7"/>
    <w:rsid w:val="00C921F7"/>
    <w:rsid w:val="00C93D88"/>
    <w:rsid w:val="00C958A3"/>
    <w:rsid w:val="00C95957"/>
    <w:rsid w:val="00C971FB"/>
    <w:rsid w:val="00C97CCC"/>
    <w:rsid w:val="00CA0194"/>
    <w:rsid w:val="00CA42D6"/>
    <w:rsid w:val="00CA77FE"/>
    <w:rsid w:val="00CA7B8D"/>
    <w:rsid w:val="00CA7E73"/>
    <w:rsid w:val="00CB34A3"/>
    <w:rsid w:val="00CB4469"/>
    <w:rsid w:val="00CB4509"/>
    <w:rsid w:val="00CB4B64"/>
    <w:rsid w:val="00CB4E6C"/>
    <w:rsid w:val="00CB4F72"/>
    <w:rsid w:val="00CB5110"/>
    <w:rsid w:val="00CB566A"/>
    <w:rsid w:val="00CB767F"/>
    <w:rsid w:val="00CC5B92"/>
    <w:rsid w:val="00CC69AA"/>
    <w:rsid w:val="00CC71D2"/>
    <w:rsid w:val="00CD2E28"/>
    <w:rsid w:val="00CD307D"/>
    <w:rsid w:val="00CD32BA"/>
    <w:rsid w:val="00CD3A0E"/>
    <w:rsid w:val="00CD497C"/>
    <w:rsid w:val="00CD4CE8"/>
    <w:rsid w:val="00CD701D"/>
    <w:rsid w:val="00CD72BB"/>
    <w:rsid w:val="00CE28B9"/>
    <w:rsid w:val="00CE2FD1"/>
    <w:rsid w:val="00CE3ADB"/>
    <w:rsid w:val="00CE63CB"/>
    <w:rsid w:val="00CE6C11"/>
    <w:rsid w:val="00CE77BD"/>
    <w:rsid w:val="00CE7C68"/>
    <w:rsid w:val="00CF0668"/>
    <w:rsid w:val="00CF076A"/>
    <w:rsid w:val="00CF0B64"/>
    <w:rsid w:val="00CF32FD"/>
    <w:rsid w:val="00CF4186"/>
    <w:rsid w:val="00CF55E3"/>
    <w:rsid w:val="00CF6B14"/>
    <w:rsid w:val="00CF741D"/>
    <w:rsid w:val="00CF75B7"/>
    <w:rsid w:val="00D000BC"/>
    <w:rsid w:val="00D04034"/>
    <w:rsid w:val="00D05AD7"/>
    <w:rsid w:val="00D06DA9"/>
    <w:rsid w:val="00D11160"/>
    <w:rsid w:val="00D11542"/>
    <w:rsid w:val="00D117C4"/>
    <w:rsid w:val="00D11F4D"/>
    <w:rsid w:val="00D139B6"/>
    <w:rsid w:val="00D13B75"/>
    <w:rsid w:val="00D140C4"/>
    <w:rsid w:val="00D163C2"/>
    <w:rsid w:val="00D164B8"/>
    <w:rsid w:val="00D17A9B"/>
    <w:rsid w:val="00D17AE7"/>
    <w:rsid w:val="00D22AAA"/>
    <w:rsid w:val="00D22D4A"/>
    <w:rsid w:val="00D23C37"/>
    <w:rsid w:val="00D24A34"/>
    <w:rsid w:val="00D30D03"/>
    <w:rsid w:val="00D31207"/>
    <w:rsid w:val="00D32392"/>
    <w:rsid w:val="00D32508"/>
    <w:rsid w:val="00D32B6C"/>
    <w:rsid w:val="00D32D77"/>
    <w:rsid w:val="00D332A8"/>
    <w:rsid w:val="00D3342E"/>
    <w:rsid w:val="00D34B7F"/>
    <w:rsid w:val="00D34F60"/>
    <w:rsid w:val="00D35457"/>
    <w:rsid w:val="00D36C89"/>
    <w:rsid w:val="00D370C0"/>
    <w:rsid w:val="00D37A0D"/>
    <w:rsid w:val="00D41E56"/>
    <w:rsid w:val="00D430EC"/>
    <w:rsid w:val="00D43999"/>
    <w:rsid w:val="00D44125"/>
    <w:rsid w:val="00D44331"/>
    <w:rsid w:val="00D44A24"/>
    <w:rsid w:val="00D44E15"/>
    <w:rsid w:val="00D46985"/>
    <w:rsid w:val="00D46A97"/>
    <w:rsid w:val="00D50949"/>
    <w:rsid w:val="00D50E95"/>
    <w:rsid w:val="00D52270"/>
    <w:rsid w:val="00D52B74"/>
    <w:rsid w:val="00D52E08"/>
    <w:rsid w:val="00D56EC7"/>
    <w:rsid w:val="00D57591"/>
    <w:rsid w:val="00D6099F"/>
    <w:rsid w:val="00D624BD"/>
    <w:rsid w:val="00D62610"/>
    <w:rsid w:val="00D64900"/>
    <w:rsid w:val="00D64B31"/>
    <w:rsid w:val="00D70FAF"/>
    <w:rsid w:val="00D71748"/>
    <w:rsid w:val="00D72D6B"/>
    <w:rsid w:val="00D73A6B"/>
    <w:rsid w:val="00D74539"/>
    <w:rsid w:val="00D74D0E"/>
    <w:rsid w:val="00D75862"/>
    <w:rsid w:val="00D7666E"/>
    <w:rsid w:val="00D7677A"/>
    <w:rsid w:val="00D76C27"/>
    <w:rsid w:val="00D81336"/>
    <w:rsid w:val="00D821EB"/>
    <w:rsid w:val="00D82376"/>
    <w:rsid w:val="00D853A4"/>
    <w:rsid w:val="00D85B67"/>
    <w:rsid w:val="00D8700B"/>
    <w:rsid w:val="00D87099"/>
    <w:rsid w:val="00D87A87"/>
    <w:rsid w:val="00D92709"/>
    <w:rsid w:val="00D92AB6"/>
    <w:rsid w:val="00D92CAA"/>
    <w:rsid w:val="00D92FE0"/>
    <w:rsid w:val="00D9382D"/>
    <w:rsid w:val="00D95591"/>
    <w:rsid w:val="00D95F88"/>
    <w:rsid w:val="00D969B5"/>
    <w:rsid w:val="00DA17C0"/>
    <w:rsid w:val="00DA1EC0"/>
    <w:rsid w:val="00DA2B48"/>
    <w:rsid w:val="00DA327A"/>
    <w:rsid w:val="00DA60DD"/>
    <w:rsid w:val="00DA72D0"/>
    <w:rsid w:val="00DB1860"/>
    <w:rsid w:val="00DB24EF"/>
    <w:rsid w:val="00DB2DFE"/>
    <w:rsid w:val="00DB3C81"/>
    <w:rsid w:val="00DB44FF"/>
    <w:rsid w:val="00DC2211"/>
    <w:rsid w:val="00DC4786"/>
    <w:rsid w:val="00DC4E67"/>
    <w:rsid w:val="00DC5E52"/>
    <w:rsid w:val="00DC7DAE"/>
    <w:rsid w:val="00DD0D57"/>
    <w:rsid w:val="00DD0FB5"/>
    <w:rsid w:val="00DD17BC"/>
    <w:rsid w:val="00DD17DE"/>
    <w:rsid w:val="00DD3FA2"/>
    <w:rsid w:val="00DD4304"/>
    <w:rsid w:val="00DD5173"/>
    <w:rsid w:val="00DD5EA5"/>
    <w:rsid w:val="00DD7032"/>
    <w:rsid w:val="00DE09E0"/>
    <w:rsid w:val="00DE130C"/>
    <w:rsid w:val="00DE181F"/>
    <w:rsid w:val="00DE19C6"/>
    <w:rsid w:val="00DE22E6"/>
    <w:rsid w:val="00DE31E0"/>
    <w:rsid w:val="00DE5593"/>
    <w:rsid w:val="00DE70C2"/>
    <w:rsid w:val="00DE72F7"/>
    <w:rsid w:val="00DF0158"/>
    <w:rsid w:val="00DF05D7"/>
    <w:rsid w:val="00DF08CD"/>
    <w:rsid w:val="00DF1F87"/>
    <w:rsid w:val="00DF2A59"/>
    <w:rsid w:val="00DF43A9"/>
    <w:rsid w:val="00DF5FED"/>
    <w:rsid w:val="00DF7ADD"/>
    <w:rsid w:val="00DF7EA0"/>
    <w:rsid w:val="00DF7F4C"/>
    <w:rsid w:val="00DF7F5D"/>
    <w:rsid w:val="00E001D4"/>
    <w:rsid w:val="00E008C4"/>
    <w:rsid w:val="00E01A6D"/>
    <w:rsid w:val="00E02060"/>
    <w:rsid w:val="00E024FD"/>
    <w:rsid w:val="00E02639"/>
    <w:rsid w:val="00E02AEC"/>
    <w:rsid w:val="00E02CA6"/>
    <w:rsid w:val="00E03A7D"/>
    <w:rsid w:val="00E03E40"/>
    <w:rsid w:val="00E043B8"/>
    <w:rsid w:val="00E04AEE"/>
    <w:rsid w:val="00E0573C"/>
    <w:rsid w:val="00E06476"/>
    <w:rsid w:val="00E07820"/>
    <w:rsid w:val="00E1015A"/>
    <w:rsid w:val="00E10293"/>
    <w:rsid w:val="00E11163"/>
    <w:rsid w:val="00E11990"/>
    <w:rsid w:val="00E12317"/>
    <w:rsid w:val="00E1247F"/>
    <w:rsid w:val="00E125EC"/>
    <w:rsid w:val="00E13383"/>
    <w:rsid w:val="00E133DF"/>
    <w:rsid w:val="00E14242"/>
    <w:rsid w:val="00E145EB"/>
    <w:rsid w:val="00E1579F"/>
    <w:rsid w:val="00E16968"/>
    <w:rsid w:val="00E17DCC"/>
    <w:rsid w:val="00E2034E"/>
    <w:rsid w:val="00E20898"/>
    <w:rsid w:val="00E23AD9"/>
    <w:rsid w:val="00E248F2"/>
    <w:rsid w:val="00E25281"/>
    <w:rsid w:val="00E2640F"/>
    <w:rsid w:val="00E2653C"/>
    <w:rsid w:val="00E26C63"/>
    <w:rsid w:val="00E27459"/>
    <w:rsid w:val="00E274CA"/>
    <w:rsid w:val="00E30848"/>
    <w:rsid w:val="00E321FB"/>
    <w:rsid w:val="00E32D70"/>
    <w:rsid w:val="00E33A27"/>
    <w:rsid w:val="00E33EAF"/>
    <w:rsid w:val="00E34313"/>
    <w:rsid w:val="00E34B42"/>
    <w:rsid w:val="00E405C3"/>
    <w:rsid w:val="00E4125A"/>
    <w:rsid w:val="00E41B53"/>
    <w:rsid w:val="00E41C14"/>
    <w:rsid w:val="00E41D5C"/>
    <w:rsid w:val="00E425BD"/>
    <w:rsid w:val="00E43321"/>
    <w:rsid w:val="00E44D1F"/>
    <w:rsid w:val="00E45825"/>
    <w:rsid w:val="00E4652F"/>
    <w:rsid w:val="00E46579"/>
    <w:rsid w:val="00E466F1"/>
    <w:rsid w:val="00E46ECE"/>
    <w:rsid w:val="00E5094F"/>
    <w:rsid w:val="00E5161E"/>
    <w:rsid w:val="00E52353"/>
    <w:rsid w:val="00E5292B"/>
    <w:rsid w:val="00E530FC"/>
    <w:rsid w:val="00E5336F"/>
    <w:rsid w:val="00E54C45"/>
    <w:rsid w:val="00E5530C"/>
    <w:rsid w:val="00E56042"/>
    <w:rsid w:val="00E56A6B"/>
    <w:rsid w:val="00E57222"/>
    <w:rsid w:val="00E575A8"/>
    <w:rsid w:val="00E6076E"/>
    <w:rsid w:val="00E62A1B"/>
    <w:rsid w:val="00E63324"/>
    <w:rsid w:val="00E6484F"/>
    <w:rsid w:val="00E64E54"/>
    <w:rsid w:val="00E65B55"/>
    <w:rsid w:val="00E66C6A"/>
    <w:rsid w:val="00E6716E"/>
    <w:rsid w:val="00E67337"/>
    <w:rsid w:val="00E7084C"/>
    <w:rsid w:val="00E7101B"/>
    <w:rsid w:val="00E71894"/>
    <w:rsid w:val="00E748B8"/>
    <w:rsid w:val="00E75DB5"/>
    <w:rsid w:val="00E778EB"/>
    <w:rsid w:val="00E77CEC"/>
    <w:rsid w:val="00E80883"/>
    <w:rsid w:val="00E82302"/>
    <w:rsid w:val="00E82C70"/>
    <w:rsid w:val="00E85B01"/>
    <w:rsid w:val="00E87BDF"/>
    <w:rsid w:val="00E9062C"/>
    <w:rsid w:val="00E92841"/>
    <w:rsid w:val="00E934CC"/>
    <w:rsid w:val="00E96424"/>
    <w:rsid w:val="00E970BC"/>
    <w:rsid w:val="00EA0D02"/>
    <w:rsid w:val="00EA19A0"/>
    <w:rsid w:val="00EA47EB"/>
    <w:rsid w:val="00EA5660"/>
    <w:rsid w:val="00EB0B3E"/>
    <w:rsid w:val="00EB1582"/>
    <w:rsid w:val="00EB1799"/>
    <w:rsid w:val="00EB32A4"/>
    <w:rsid w:val="00EB5DD0"/>
    <w:rsid w:val="00EC3E0D"/>
    <w:rsid w:val="00EC402E"/>
    <w:rsid w:val="00EC4FBB"/>
    <w:rsid w:val="00EC5141"/>
    <w:rsid w:val="00EC5626"/>
    <w:rsid w:val="00EC57C0"/>
    <w:rsid w:val="00EC59F4"/>
    <w:rsid w:val="00EC6D92"/>
    <w:rsid w:val="00EC7C3E"/>
    <w:rsid w:val="00ED0AF8"/>
    <w:rsid w:val="00ED18AC"/>
    <w:rsid w:val="00ED2831"/>
    <w:rsid w:val="00ED5CD8"/>
    <w:rsid w:val="00ED61A1"/>
    <w:rsid w:val="00ED6CA3"/>
    <w:rsid w:val="00ED7DEC"/>
    <w:rsid w:val="00EE0E9F"/>
    <w:rsid w:val="00EE2EBC"/>
    <w:rsid w:val="00EE32E0"/>
    <w:rsid w:val="00EE6A77"/>
    <w:rsid w:val="00EE7C34"/>
    <w:rsid w:val="00EF0060"/>
    <w:rsid w:val="00EF1BCB"/>
    <w:rsid w:val="00EF3105"/>
    <w:rsid w:val="00EF5541"/>
    <w:rsid w:val="00EF684C"/>
    <w:rsid w:val="00EF68D0"/>
    <w:rsid w:val="00EF7921"/>
    <w:rsid w:val="00F00958"/>
    <w:rsid w:val="00F01DB7"/>
    <w:rsid w:val="00F0575A"/>
    <w:rsid w:val="00F0597F"/>
    <w:rsid w:val="00F07FBD"/>
    <w:rsid w:val="00F11FE5"/>
    <w:rsid w:val="00F13598"/>
    <w:rsid w:val="00F137EB"/>
    <w:rsid w:val="00F13A53"/>
    <w:rsid w:val="00F15265"/>
    <w:rsid w:val="00F15584"/>
    <w:rsid w:val="00F17840"/>
    <w:rsid w:val="00F203B6"/>
    <w:rsid w:val="00F228FD"/>
    <w:rsid w:val="00F259FC"/>
    <w:rsid w:val="00F27AAE"/>
    <w:rsid w:val="00F27DF3"/>
    <w:rsid w:val="00F30330"/>
    <w:rsid w:val="00F30435"/>
    <w:rsid w:val="00F304EE"/>
    <w:rsid w:val="00F310F3"/>
    <w:rsid w:val="00F31D84"/>
    <w:rsid w:val="00F32DC6"/>
    <w:rsid w:val="00F34C02"/>
    <w:rsid w:val="00F35A4D"/>
    <w:rsid w:val="00F35D84"/>
    <w:rsid w:val="00F36710"/>
    <w:rsid w:val="00F37087"/>
    <w:rsid w:val="00F371EE"/>
    <w:rsid w:val="00F4022B"/>
    <w:rsid w:val="00F40E8F"/>
    <w:rsid w:val="00F420FA"/>
    <w:rsid w:val="00F425E1"/>
    <w:rsid w:val="00F428E1"/>
    <w:rsid w:val="00F43F43"/>
    <w:rsid w:val="00F440BD"/>
    <w:rsid w:val="00F44437"/>
    <w:rsid w:val="00F46A42"/>
    <w:rsid w:val="00F56756"/>
    <w:rsid w:val="00F6330F"/>
    <w:rsid w:val="00F6537B"/>
    <w:rsid w:val="00F66002"/>
    <w:rsid w:val="00F6718C"/>
    <w:rsid w:val="00F672EF"/>
    <w:rsid w:val="00F70297"/>
    <w:rsid w:val="00F70EBC"/>
    <w:rsid w:val="00F73171"/>
    <w:rsid w:val="00F7516D"/>
    <w:rsid w:val="00F76649"/>
    <w:rsid w:val="00F81575"/>
    <w:rsid w:val="00F8295A"/>
    <w:rsid w:val="00F83E72"/>
    <w:rsid w:val="00F84DB5"/>
    <w:rsid w:val="00F8644B"/>
    <w:rsid w:val="00F971F5"/>
    <w:rsid w:val="00FA2D57"/>
    <w:rsid w:val="00FA4167"/>
    <w:rsid w:val="00FA4F1D"/>
    <w:rsid w:val="00FA7267"/>
    <w:rsid w:val="00FB3508"/>
    <w:rsid w:val="00FB3542"/>
    <w:rsid w:val="00FB3A5F"/>
    <w:rsid w:val="00FB3B54"/>
    <w:rsid w:val="00FB4482"/>
    <w:rsid w:val="00FB5310"/>
    <w:rsid w:val="00FB537F"/>
    <w:rsid w:val="00FB5F86"/>
    <w:rsid w:val="00FB6945"/>
    <w:rsid w:val="00FB6A7B"/>
    <w:rsid w:val="00FB6BD4"/>
    <w:rsid w:val="00FB7056"/>
    <w:rsid w:val="00FC0B44"/>
    <w:rsid w:val="00FC0D8F"/>
    <w:rsid w:val="00FC167D"/>
    <w:rsid w:val="00FC1D5B"/>
    <w:rsid w:val="00FC2F4C"/>
    <w:rsid w:val="00FC3157"/>
    <w:rsid w:val="00FC37A1"/>
    <w:rsid w:val="00FC4340"/>
    <w:rsid w:val="00FC4AFF"/>
    <w:rsid w:val="00FC5433"/>
    <w:rsid w:val="00FC54E1"/>
    <w:rsid w:val="00FC581D"/>
    <w:rsid w:val="00FC59AF"/>
    <w:rsid w:val="00FC5FE9"/>
    <w:rsid w:val="00FC6A9D"/>
    <w:rsid w:val="00FC70FD"/>
    <w:rsid w:val="00FC74D3"/>
    <w:rsid w:val="00FC76AB"/>
    <w:rsid w:val="00FC7B66"/>
    <w:rsid w:val="00FD0E4A"/>
    <w:rsid w:val="00FD151D"/>
    <w:rsid w:val="00FD1900"/>
    <w:rsid w:val="00FD1F88"/>
    <w:rsid w:val="00FD302E"/>
    <w:rsid w:val="00FD33C6"/>
    <w:rsid w:val="00FD3FB2"/>
    <w:rsid w:val="00FD4079"/>
    <w:rsid w:val="00FD51A2"/>
    <w:rsid w:val="00FD52F4"/>
    <w:rsid w:val="00FD6C71"/>
    <w:rsid w:val="00FE0453"/>
    <w:rsid w:val="00FE1705"/>
    <w:rsid w:val="00FE22EA"/>
    <w:rsid w:val="00FE29C4"/>
    <w:rsid w:val="00FE52D0"/>
    <w:rsid w:val="00FE5549"/>
    <w:rsid w:val="00FE57F5"/>
    <w:rsid w:val="00FF0938"/>
    <w:rsid w:val="00FF1BCE"/>
    <w:rsid w:val="00FF3B10"/>
    <w:rsid w:val="00FF3FA4"/>
    <w:rsid w:val="00FF5464"/>
    <w:rsid w:val="00FF5A20"/>
    <w:rsid w:val="00FF76C3"/>
    <w:rsid w:val="025B51E1"/>
    <w:rsid w:val="0384ABD1"/>
    <w:rsid w:val="0402AFAD"/>
    <w:rsid w:val="05969288"/>
    <w:rsid w:val="073A506F"/>
    <w:rsid w:val="0B4C8BC7"/>
    <w:rsid w:val="0FB1E974"/>
    <w:rsid w:val="1F8625C0"/>
    <w:rsid w:val="1FB97508"/>
    <w:rsid w:val="203F7AA4"/>
    <w:rsid w:val="223A6CA8"/>
    <w:rsid w:val="2333B2B3"/>
    <w:rsid w:val="245996E3"/>
    <w:rsid w:val="250991D7"/>
    <w:rsid w:val="25C93E8D"/>
    <w:rsid w:val="28413299"/>
    <w:rsid w:val="29C3DA9D"/>
    <w:rsid w:val="29DD02FA"/>
    <w:rsid w:val="2EB0741D"/>
    <w:rsid w:val="31E814DF"/>
    <w:rsid w:val="32CA9CFB"/>
    <w:rsid w:val="38E1BEFD"/>
    <w:rsid w:val="3C3254AC"/>
    <w:rsid w:val="3EDFFCB2"/>
    <w:rsid w:val="407BCD13"/>
    <w:rsid w:val="42E0C0C5"/>
    <w:rsid w:val="4FA61B70"/>
    <w:rsid w:val="53C9919F"/>
    <w:rsid w:val="58A4F048"/>
    <w:rsid w:val="5A27984C"/>
    <w:rsid w:val="5BC368AD"/>
    <w:rsid w:val="5CFA85F2"/>
    <w:rsid w:val="5F0C4446"/>
    <w:rsid w:val="624BD28E"/>
    <w:rsid w:val="6507645E"/>
    <w:rsid w:val="6703377C"/>
    <w:rsid w:val="69EAB17E"/>
    <w:rsid w:val="6BD98C77"/>
    <w:rsid w:val="6D7D4A5E"/>
    <w:rsid w:val="6DBDF0A5"/>
    <w:rsid w:val="6E06094C"/>
    <w:rsid w:val="721020E5"/>
    <w:rsid w:val="74521CF4"/>
    <w:rsid w:val="77242CA4"/>
    <w:rsid w:val="7735677B"/>
    <w:rsid w:val="78A0A21B"/>
    <w:rsid w:val="78E3076F"/>
    <w:rsid w:val="795CD92F"/>
    <w:rsid w:val="7A5BCD66"/>
    <w:rsid w:val="7F2F3E89"/>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F95E"/>
  <w15:docId w15:val="{417A71BC-D261-4CCF-AA7A-40DFDAF9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EE"/>
    <w:pPr>
      <w:spacing w:after="60" w:line="240" w:lineRule="auto"/>
    </w:pPr>
  </w:style>
  <w:style w:type="paragraph" w:styleId="Overskrift2">
    <w:name w:val="heading 2"/>
    <w:basedOn w:val="Normal"/>
    <w:next w:val="Normal"/>
    <w:link w:val="Overskrift2Tegn"/>
    <w:uiPriority w:val="9"/>
    <w:qFormat/>
    <w:rsid w:val="0024112C"/>
    <w:pPr>
      <w:keepNext/>
      <w:tabs>
        <w:tab w:val="left" w:pos="-1560"/>
        <w:tab w:val="left" w:pos="0"/>
        <w:tab w:val="left" w:pos="2268"/>
      </w:tabs>
      <w:spacing w:after="0"/>
      <w:outlineLvl w:val="1"/>
    </w:pPr>
    <w:rPr>
      <w:rFonts w:ascii="Times New Roman" w:eastAsia="Times New Roman" w:hAnsi="Times New Roman" w:cs="Times New Roman"/>
      <w:b/>
      <w:sz w:val="40"/>
      <w:szCs w:val="20"/>
    </w:rPr>
  </w:style>
  <w:style w:type="paragraph" w:styleId="Overskrift3">
    <w:name w:val="heading 3"/>
    <w:basedOn w:val="Normal"/>
    <w:next w:val="Normal"/>
    <w:link w:val="Overskrift3Tegn"/>
    <w:uiPriority w:val="9"/>
    <w:qFormat/>
    <w:rsid w:val="0024112C"/>
    <w:pPr>
      <w:keepNext/>
      <w:spacing w:after="0"/>
      <w:outlineLvl w:val="2"/>
    </w:pPr>
    <w:rPr>
      <w:rFonts w:ascii="Arial" w:eastAsia="Times New Roman" w:hAnsi="Arial" w:cs="Times New Roman"/>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E405C3"/>
    <w:pPr>
      <w:tabs>
        <w:tab w:val="center" w:pos="4536"/>
        <w:tab w:val="right" w:pos="9072"/>
      </w:tabs>
      <w:spacing w:after="0"/>
    </w:pPr>
  </w:style>
  <w:style w:type="character" w:customStyle="1" w:styleId="TopptekstTegn">
    <w:name w:val="Topptekst Tegn"/>
    <w:basedOn w:val="Standardskriftforavsnitt"/>
    <w:link w:val="Topptekst"/>
    <w:rsid w:val="00E405C3"/>
  </w:style>
  <w:style w:type="paragraph" w:styleId="Bunntekst">
    <w:name w:val="footer"/>
    <w:basedOn w:val="Normal"/>
    <w:link w:val="BunntekstTegn"/>
    <w:uiPriority w:val="99"/>
    <w:unhideWhenUsed/>
    <w:rsid w:val="00E405C3"/>
    <w:pPr>
      <w:tabs>
        <w:tab w:val="center" w:pos="4536"/>
        <w:tab w:val="right" w:pos="9072"/>
      </w:tabs>
      <w:spacing w:after="0"/>
    </w:pPr>
  </w:style>
  <w:style w:type="character" w:customStyle="1" w:styleId="BunntekstTegn">
    <w:name w:val="Bunntekst Tegn"/>
    <w:basedOn w:val="Standardskriftforavsnitt"/>
    <w:link w:val="Bunntekst"/>
    <w:uiPriority w:val="99"/>
    <w:rsid w:val="00E405C3"/>
  </w:style>
  <w:style w:type="paragraph" w:styleId="Bobletekst">
    <w:name w:val="Balloon Text"/>
    <w:basedOn w:val="Normal"/>
    <w:link w:val="BobletekstTegn"/>
    <w:uiPriority w:val="99"/>
    <w:semiHidden/>
    <w:unhideWhenUsed/>
    <w:rsid w:val="00E405C3"/>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05C3"/>
    <w:rPr>
      <w:rFonts w:ascii="Tahoma" w:hAnsi="Tahoma" w:cs="Tahoma"/>
      <w:sz w:val="16"/>
      <w:szCs w:val="16"/>
    </w:rPr>
  </w:style>
  <w:style w:type="character" w:styleId="Sidetall">
    <w:name w:val="page number"/>
    <w:basedOn w:val="Standardskriftforavsnitt"/>
    <w:rsid w:val="00E405C3"/>
  </w:style>
  <w:style w:type="table" w:styleId="Tabellrutenett">
    <w:name w:val="Table Grid"/>
    <w:basedOn w:val="Vanligtabell"/>
    <w:uiPriority w:val="59"/>
    <w:rsid w:val="00E405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934CC"/>
    <w:rPr>
      <w:color w:val="808080"/>
    </w:rPr>
  </w:style>
  <w:style w:type="character" w:customStyle="1" w:styleId="Overskrift2Tegn">
    <w:name w:val="Overskrift 2 Tegn"/>
    <w:basedOn w:val="Standardskriftforavsnitt"/>
    <w:link w:val="Overskrift2"/>
    <w:uiPriority w:val="9"/>
    <w:rsid w:val="0024112C"/>
    <w:rPr>
      <w:rFonts w:ascii="Times New Roman" w:eastAsia="Times New Roman" w:hAnsi="Times New Roman" w:cs="Times New Roman"/>
      <w:b/>
      <w:sz w:val="40"/>
      <w:szCs w:val="20"/>
    </w:rPr>
  </w:style>
  <w:style w:type="character" w:customStyle="1" w:styleId="Overskrift3Tegn">
    <w:name w:val="Overskrift 3 Tegn"/>
    <w:basedOn w:val="Standardskriftforavsnitt"/>
    <w:link w:val="Overskrift3"/>
    <w:uiPriority w:val="9"/>
    <w:rsid w:val="0024112C"/>
    <w:rPr>
      <w:rFonts w:ascii="Arial" w:eastAsia="Times New Roman" w:hAnsi="Arial" w:cs="Times New Roman"/>
      <w:b/>
      <w:szCs w:val="20"/>
    </w:rPr>
  </w:style>
  <w:style w:type="paragraph" w:customStyle="1" w:styleId="insenb">
    <w:name w:val="insenb"/>
    <w:basedOn w:val="Normal"/>
    <w:rsid w:val="0024112C"/>
    <w:pPr>
      <w:spacing w:after="0"/>
    </w:pPr>
    <w:rPr>
      <w:rFonts w:ascii="Times New Roman" w:eastAsia="Times New Roman" w:hAnsi="Times New Roman" w:cs="Times New Roman"/>
      <w:sz w:val="24"/>
      <w:szCs w:val="20"/>
    </w:rPr>
  </w:style>
  <w:style w:type="paragraph" w:customStyle="1" w:styleId="Overskrift1ibrevet">
    <w:name w:val="Overskrift 1.i brevet"/>
    <w:basedOn w:val="Normal"/>
    <w:next w:val="Normal"/>
    <w:rsid w:val="0024112C"/>
    <w:pPr>
      <w:keepNext/>
      <w:outlineLvl w:val="0"/>
    </w:pPr>
    <w:rPr>
      <w:rFonts w:ascii="Times New Roman" w:eastAsia="Times New Roman" w:hAnsi="Times New Roman" w:cs="Times New Roman"/>
      <w:b/>
      <w:kern w:val="28"/>
      <w:sz w:val="24"/>
      <w:szCs w:val="20"/>
    </w:rPr>
  </w:style>
  <w:style w:type="paragraph" w:customStyle="1" w:styleId="DocumentName">
    <w:name w:val="DocumentName"/>
    <w:next w:val="Normal"/>
    <w:uiPriority w:val="8"/>
    <w:rsid w:val="00217882"/>
    <w:pPr>
      <w:spacing w:after="0" w:line="288" w:lineRule="auto"/>
    </w:pPr>
    <w:rPr>
      <w:rFonts w:asciiTheme="majorHAnsi" w:eastAsiaTheme="minorHAnsi" w:hAnsiTheme="majorHAnsi"/>
      <w:caps/>
      <w:sz w:val="36"/>
      <w:szCs w:val="40"/>
      <w:lang w:val="en-GB" w:eastAsia="en-US"/>
    </w:rPr>
  </w:style>
  <w:style w:type="paragraph" w:styleId="Ingenmellomrom">
    <w:name w:val="No Spacing"/>
    <w:uiPriority w:val="1"/>
    <w:qFormat/>
    <w:rsid w:val="007338E9"/>
    <w:pPr>
      <w:spacing w:after="0" w:line="240" w:lineRule="auto"/>
    </w:pPr>
  </w:style>
  <w:style w:type="paragraph" w:customStyle="1" w:styleId="FooterAddress">
    <w:name w:val="FooterAddress"/>
    <w:link w:val="FooterAddressChar"/>
    <w:uiPriority w:val="11"/>
    <w:rsid w:val="009E5D57"/>
    <w:pPr>
      <w:spacing w:after="0" w:line="170" w:lineRule="exact"/>
      <w:ind w:right="-1134"/>
    </w:pPr>
    <w:rPr>
      <w:rFonts w:eastAsia="Arial" w:cs="Mangal"/>
      <w:sz w:val="13"/>
      <w:szCs w:val="18"/>
      <w:lang w:val="en-US" w:eastAsia="sv-SE"/>
    </w:rPr>
  </w:style>
  <w:style w:type="character" w:customStyle="1" w:styleId="FooterAddressChar">
    <w:name w:val="FooterAddress Char"/>
    <w:basedOn w:val="Standardskriftforavsnitt"/>
    <w:link w:val="FooterAddress"/>
    <w:uiPriority w:val="11"/>
    <w:rsid w:val="009E5D57"/>
    <w:rPr>
      <w:rFonts w:eastAsia="Arial" w:cs="Mangal"/>
      <w:sz w:val="13"/>
      <w:szCs w:val="18"/>
      <w:lang w:val="en-US" w:eastAsia="sv-SE"/>
    </w:rPr>
  </w:style>
  <w:style w:type="character" w:styleId="Hyperkobling">
    <w:name w:val="Hyperlink"/>
    <w:basedOn w:val="Standardskriftforavsnitt"/>
    <w:rsid w:val="00AF23B6"/>
    <w:rPr>
      <w:color w:val="0000FF"/>
      <w:u w:val="single"/>
    </w:rPr>
  </w:style>
  <w:style w:type="paragraph" w:styleId="Listeavsnitt">
    <w:name w:val="List Paragraph"/>
    <w:basedOn w:val="Normal"/>
    <w:uiPriority w:val="34"/>
    <w:qFormat/>
    <w:rsid w:val="00BE3AFF"/>
    <w:pPr>
      <w:ind w:left="720"/>
      <w:contextualSpacing/>
    </w:pPr>
  </w:style>
  <w:style w:type="paragraph" w:customStyle="1" w:styleId="paragraph">
    <w:name w:val="paragraph"/>
    <w:basedOn w:val="Normal"/>
    <w:rsid w:val="00743CE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skriftforavsnitt"/>
    <w:rsid w:val="00743CEA"/>
  </w:style>
  <w:style w:type="paragraph" w:styleId="NormalWeb">
    <w:name w:val="Normal (Web)"/>
    <w:basedOn w:val="Normal"/>
    <w:uiPriority w:val="99"/>
    <w:unhideWhenUsed/>
    <w:rsid w:val="005D595A"/>
    <w:pPr>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Standardskriftforavsnitt"/>
    <w:rsid w:val="00931234"/>
  </w:style>
  <w:style w:type="character" w:customStyle="1" w:styleId="eop">
    <w:name w:val="eop"/>
    <w:basedOn w:val="Standardskriftforavsnitt"/>
    <w:rsid w:val="00931234"/>
  </w:style>
  <w:style w:type="character" w:styleId="Ulstomtale">
    <w:name w:val="Unresolved Mention"/>
    <w:basedOn w:val="Standardskriftforavsnitt"/>
    <w:uiPriority w:val="99"/>
    <w:semiHidden/>
    <w:unhideWhenUsed/>
    <w:rsid w:val="003B6245"/>
    <w:rPr>
      <w:color w:val="605E5C"/>
      <w:shd w:val="clear" w:color="auto" w:fill="E1DFDD"/>
    </w:rPr>
  </w:style>
  <w:style w:type="paragraph" w:styleId="Revisjon">
    <w:name w:val="Revision"/>
    <w:hidden/>
    <w:uiPriority w:val="99"/>
    <w:semiHidden/>
    <w:rsid w:val="004A25AE"/>
    <w:pPr>
      <w:spacing w:after="0" w:line="240" w:lineRule="auto"/>
    </w:pPr>
  </w:style>
  <w:style w:type="character" w:styleId="Merknadsreferanse">
    <w:name w:val="annotation reference"/>
    <w:basedOn w:val="Standardskriftforavsnitt"/>
    <w:uiPriority w:val="99"/>
    <w:semiHidden/>
    <w:unhideWhenUsed/>
    <w:rsid w:val="001948BD"/>
    <w:rPr>
      <w:sz w:val="16"/>
      <w:szCs w:val="16"/>
    </w:rPr>
  </w:style>
  <w:style w:type="paragraph" w:styleId="Merknadstekst">
    <w:name w:val="annotation text"/>
    <w:basedOn w:val="Normal"/>
    <w:link w:val="MerknadstekstTegn"/>
    <w:uiPriority w:val="99"/>
    <w:unhideWhenUsed/>
    <w:rsid w:val="001948BD"/>
    <w:rPr>
      <w:sz w:val="20"/>
      <w:szCs w:val="20"/>
    </w:rPr>
  </w:style>
  <w:style w:type="character" w:customStyle="1" w:styleId="MerknadstekstTegn">
    <w:name w:val="Merknadstekst Tegn"/>
    <w:basedOn w:val="Standardskriftforavsnitt"/>
    <w:link w:val="Merknadstekst"/>
    <w:uiPriority w:val="99"/>
    <w:rsid w:val="001948BD"/>
    <w:rPr>
      <w:sz w:val="20"/>
      <w:szCs w:val="20"/>
    </w:rPr>
  </w:style>
  <w:style w:type="paragraph" w:styleId="Kommentaremne">
    <w:name w:val="annotation subject"/>
    <w:basedOn w:val="Merknadstekst"/>
    <w:next w:val="Merknadstekst"/>
    <w:link w:val="KommentaremneTegn"/>
    <w:uiPriority w:val="99"/>
    <w:semiHidden/>
    <w:unhideWhenUsed/>
    <w:rsid w:val="001948BD"/>
    <w:rPr>
      <w:b/>
      <w:bCs/>
    </w:rPr>
  </w:style>
  <w:style w:type="character" w:customStyle="1" w:styleId="KommentaremneTegn">
    <w:name w:val="Kommentaremne Tegn"/>
    <w:basedOn w:val="MerknadstekstTegn"/>
    <w:link w:val="Kommentaremne"/>
    <w:uiPriority w:val="99"/>
    <w:semiHidden/>
    <w:rsid w:val="001948BD"/>
    <w:rPr>
      <w:b/>
      <w:bCs/>
      <w:sz w:val="20"/>
      <w:szCs w:val="20"/>
    </w:rPr>
  </w:style>
  <w:style w:type="character" w:styleId="Fulgthyperkobling">
    <w:name w:val="FollowedHyperlink"/>
    <w:basedOn w:val="Standardskriftforavsnitt"/>
    <w:uiPriority w:val="99"/>
    <w:semiHidden/>
    <w:unhideWhenUsed/>
    <w:rsid w:val="00DB3C81"/>
    <w:rPr>
      <w:color w:val="800080" w:themeColor="followedHyperlink"/>
      <w:u w:val="single"/>
    </w:rPr>
  </w:style>
  <w:style w:type="paragraph" w:styleId="Bildetekst">
    <w:name w:val="caption"/>
    <w:basedOn w:val="Normal"/>
    <w:next w:val="Normal"/>
    <w:uiPriority w:val="35"/>
    <w:unhideWhenUsed/>
    <w:qFormat/>
    <w:rsid w:val="00C5581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770">
      <w:bodyDiv w:val="1"/>
      <w:marLeft w:val="0"/>
      <w:marRight w:val="0"/>
      <w:marTop w:val="0"/>
      <w:marBottom w:val="0"/>
      <w:divBdr>
        <w:top w:val="none" w:sz="0" w:space="0" w:color="auto"/>
        <w:left w:val="none" w:sz="0" w:space="0" w:color="auto"/>
        <w:bottom w:val="none" w:sz="0" w:space="0" w:color="auto"/>
        <w:right w:val="none" w:sz="0" w:space="0" w:color="auto"/>
      </w:divBdr>
    </w:div>
    <w:div w:id="489105423">
      <w:bodyDiv w:val="1"/>
      <w:marLeft w:val="0"/>
      <w:marRight w:val="0"/>
      <w:marTop w:val="0"/>
      <w:marBottom w:val="0"/>
      <w:divBdr>
        <w:top w:val="none" w:sz="0" w:space="0" w:color="auto"/>
        <w:left w:val="none" w:sz="0" w:space="0" w:color="auto"/>
        <w:bottom w:val="none" w:sz="0" w:space="0" w:color="auto"/>
        <w:right w:val="none" w:sz="0" w:space="0" w:color="auto"/>
      </w:divBdr>
    </w:div>
    <w:div w:id="1163398744">
      <w:bodyDiv w:val="1"/>
      <w:marLeft w:val="0"/>
      <w:marRight w:val="0"/>
      <w:marTop w:val="0"/>
      <w:marBottom w:val="0"/>
      <w:divBdr>
        <w:top w:val="none" w:sz="0" w:space="0" w:color="auto"/>
        <w:left w:val="none" w:sz="0" w:space="0" w:color="auto"/>
        <w:bottom w:val="none" w:sz="0" w:space="0" w:color="auto"/>
        <w:right w:val="none" w:sz="0" w:space="0" w:color="auto"/>
      </w:divBdr>
    </w:div>
    <w:div w:id="1231382221">
      <w:bodyDiv w:val="1"/>
      <w:marLeft w:val="0"/>
      <w:marRight w:val="0"/>
      <w:marTop w:val="0"/>
      <w:marBottom w:val="0"/>
      <w:divBdr>
        <w:top w:val="none" w:sz="0" w:space="0" w:color="auto"/>
        <w:left w:val="none" w:sz="0" w:space="0" w:color="auto"/>
        <w:bottom w:val="none" w:sz="0" w:space="0" w:color="auto"/>
        <w:right w:val="none" w:sz="0" w:space="0" w:color="auto"/>
      </w:divBdr>
    </w:div>
    <w:div w:id="1291743841">
      <w:bodyDiv w:val="1"/>
      <w:marLeft w:val="0"/>
      <w:marRight w:val="0"/>
      <w:marTop w:val="0"/>
      <w:marBottom w:val="0"/>
      <w:divBdr>
        <w:top w:val="none" w:sz="0" w:space="0" w:color="auto"/>
        <w:left w:val="none" w:sz="0" w:space="0" w:color="auto"/>
        <w:bottom w:val="none" w:sz="0" w:space="0" w:color="auto"/>
        <w:right w:val="none" w:sz="0" w:space="0" w:color="auto"/>
      </w:divBdr>
    </w:div>
    <w:div w:id="1494684211">
      <w:bodyDiv w:val="1"/>
      <w:marLeft w:val="0"/>
      <w:marRight w:val="0"/>
      <w:marTop w:val="0"/>
      <w:marBottom w:val="0"/>
      <w:divBdr>
        <w:top w:val="none" w:sz="0" w:space="0" w:color="auto"/>
        <w:left w:val="none" w:sz="0" w:space="0" w:color="auto"/>
        <w:bottom w:val="none" w:sz="0" w:space="0" w:color="auto"/>
        <w:right w:val="none" w:sz="0" w:space="0" w:color="auto"/>
      </w:divBdr>
    </w:div>
    <w:div w:id="1495418228">
      <w:bodyDiv w:val="1"/>
      <w:marLeft w:val="0"/>
      <w:marRight w:val="0"/>
      <w:marTop w:val="0"/>
      <w:marBottom w:val="0"/>
      <w:divBdr>
        <w:top w:val="none" w:sz="0" w:space="0" w:color="auto"/>
        <w:left w:val="none" w:sz="0" w:space="0" w:color="auto"/>
        <w:bottom w:val="none" w:sz="0" w:space="0" w:color="auto"/>
        <w:right w:val="none" w:sz="0" w:space="0" w:color="auto"/>
      </w:divBdr>
    </w:div>
    <w:div w:id="1530071302">
      <w:bodyDiv w:val="1"/>
      <w:marLeft w:val="0"/>
      <w:marRight w:val="0"/>
      <w:marTop w:val="0"/>
      <w:marBottom w:val="0"/>
      <w:divBdr>
        <w:top w:val="none" w:sz="0" w:space="0" w:color="auto"/>
        <w:left w:val="none" w:sz="0" w:space="0" w:color="auto"/>
        <w:bottom w:val="none" w:sz="0" w:space="0" w:color="auto"/>
        <w:right w:val="none" w:sz="0" w:space="0" w:color="auto"/>
      </w:divBdr>
    </w:div>
    <w:div w:id="1697972685">
      <w:bodyDiv w:val="1"/>
      <w:marLeft w:val="0"/>
      <w:marRight w:val="0"/>
      <w:marTop w:val="0"/>
      <w:marBottom w:val="0"/>
      <w:divBdr>
        <w:top w:val="none" w:sz="0" w:space="0" w:color="auto"/>
        <w:left w:val="none" w:sz="0" w:space="0" w:color="auto"/>
        <w:bottom w:val="none" w:sz="0" w:space="0" w:color="auto"/>
        <w:right w:val="none" w:sz="0" w:space="0" w:color="auto"/>
      </w:divBdr>
    </w:div>
    <w:div w:id="1838232521">
      <w:bodyDiv w:val="1"/>
      <w:marLeft w:val="0"/>
      <w:marRight w:val="0"/>
      <w:marTop w:val="0"/>
      <w:marBottom w:val="0"/>
      <w:divBdr>
        <w:top w:val="none" w:sz="0" w:space="0" w:color="auto"/>
        <w:left w:val="none" w:sz="0" w:space="0" w:color="auto"/>
        <w:bottom w:val="none" w:sz="0" w:space="0" w:color="auto"/>
        <w:right w:val="none" w:sz="0" w:space="0" w:color="auto"/>
      </w:divBdr>
    </w:div>
    <w:div w:id="1922526862">
      <w:bodyDiv w:val="1"/>
      <w:marLeft w:val="0"/>
      <w:marRight w:val="0"/>
      <w:marTop w:val="0"/>
      <w:marBottom w:val="0"/>
      <w:divBdr>
        <w:top w:val="none" w:sz="0" w:space="0" w:color="auto"/>
        <w:left w:val="none" w:sz="0" w:space="0" w:color="auto"/>
        <w:bottom w:val="none" w:sz="0" w:space="0" w:color="auto"/>
        <w:right w:val="none" w:sz="0" w:space="0" w:color="auto"/>
      </w:divBdr>
    </w:div>
    <w:div w:id="1979384174">
      <w:bodyDiv w:val="1"/>
      <w:marLeft w:val="0"/>
      <w:marRight w:val="0"/>
      <w:marTop w:val="0"/>
      <w:marBottom w:val="0"/>
      <w:divBdr>
        <w:top w:val="none" w:sz="0" w:space="0" w:color="auto"/>
        <w:left w:val="none" w:sz="0" w:space="0" w:color="auto"/>
        <w:bottom w:val="none" w:sz="0" w:space="0" w:color="auto"/>
        <w:right w:val="none" w:sz="0" w:space="0" w:color="auto"/>
      </w:divBdr>
      <w:divsChild>
        <w:div w:id="1876388174">
          <w:marLeft w:val="806"/>
          <w:marRight w:val="0"/>
          <w:marTop w:val="200"/>
          <w:marBottom w:val="0"/>
          <w:divBdr>
            <w:top w:val="none" w:sz="0" w:space="0" w:color="auto"/>
            <w:left w:val="none" w:sz="0" w:space="0" w:color="auto"/>
            <w:bottom w:val="none" w:sz="0" w:space="0" w:color="auto"/>
            <w:right w:val="none" w:sz="0" w:space="0" w:color="auto"/>
          </w:divBdr>
        </w:div>
        <w:div w:id="1883324996">
          <w:marLeft w:val="806"/>
          <w:marRight w:val="0"/>
          <w:marTop w:val="200"/>
          <w:marBottom w:val="0"/>
          <w:divBdr>
            <w:top w:val="none" w:sz="0" w:space="0" w:color="auto"/>
            <w:left w:val="none" w:sz="0" w:space="0" w:color="auto"/>
            <w:bottom w:val="none" w:sz="0" w:space="0" w:color="auto"/>
            <w:right w:val="none" w:sz="0" w:space="0" w:color="auto"/>
          </w:divBdr>
        </w:div>
        <w:div w:id="1459376464">
          <w:marLeft w:val="806"/>
          <w:marRight w:val="0"/>
          <w:marTop w:val="200"/>
          <w:marBottom w:val="0"/>
          <w:divBdr>
            <w:top w:val="none" w:sz="0" w:space="0" w:color="auto"/>
            <w:left w:val="none" w:sz="0" w:space="0" w:color="auto"/>
            <w:bottom w:val="none" w:sz="0" w:space="0" w:color="auto"/>
            <w:right w:val="none" w:sz="0" w:space="0" w:color="auto"/>
          </w:divBdr>
        </w:div>
        <w:div w:id="636179201">
          <w:marLeft w:val="806"/>
          <w:marRight w:val="0"/>
          <w:marTop w:val="200"/>
          <w:marBottom w:val="0"/>
          <w:divBdr>
            <w:top w:val="none" w:sz="0" w:space="0" w:color="auto"/>
            <w:left w:val="none" w:sz="0" w:space="0" w:color="auto"/>
            <w:bottom w:val="none" w:sz="0" w:space="0" w:color="auto"/>
            <w:right w:val="none" w:sz="0" w:space="0" w:color="auto"/>
          </w:divBdr>
        </w:div>
      </w:divsChild>
    </w:div>
    <w:div w:id="2018923197">
      <w:bodyDiv w:val="1"/>
      <w:marLeft w:val="0"/>
      <w:marRight w:val="0"/>
      <w:marTop w:val="0"/>
      <w:marBottom w:val="0"/>
      <w:divBdr>
        <w:top w:val="none" w:sz="0" w:space="0" w:color="auto"/>
        <w:left w:val="none" w:sz="0" w:space="0" w:color="auto"/>
        <w:bottom w:val="none" w:sz="0" w:space="0" w:color="auto"/>
        <w:right w:val="none" w:sz="0" w:space="0" w:color="auto"/>
      </w:divBdr>
    </w:div>
    <w:div w:id="20632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lse-sorost.no/om-oss/vart-oppdrag/hva-gjor-vi/utviklingsplaner-og-store-utviklings-og-byggeprosjekter/ny-sikkerhetspsykiatr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ostmottak@helse-sorost.no" TargetMode="External"/><Relationship Id="rId2" Type="http://schemas.openxmlformats.org/officeDocument/2006/relationships/hyperlink" Target="mailto:postmottak@helse-sorost.n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ostmottak@helse-sorost.no" TargetMode="External"/><Relationship Id="rId1" Type="http://schemas.openxmlformats.org/officeDocument/2006/relationships/hyperlink" Target="mailto:postmottak@helse-sorost.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Koren\Downloads\ARH-0000-P-ML-0003%20-%20M&#248;tereferat_medvirkningsm&#248;ter_ma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XmlPart xmlns="http://software-innovation/documentproduction">
  <view>
    <fields>
      <field datasource="TITTEL">
      </field>
      <field datasource="PROSJEKT">
      </field>
      <field datasource="DOKNR">
      </field>
      <field datasource="DATO">
      </field>
      <field datasource="MOTEDATO">
      </field>
      <field datasource="REFERENT">
      </field>
    </fields>
  </view>
</customXmlPart>
</file>

<file path=customXml/item2.xml><?xml version="1.0" encoding="utf-8"?>
<ct:contentTypeSchema xmlns:ct="http://schemas.microsoft.com/office/2006/metadata/contentType" xmlns:ma="http://schemas.microsoft.com/office/2006/metadata/properties/metaAttributes" ct:_="" ma:_="" ma:contentTypeName="Dokument" ma:contentTypeID="0x01010067CCC4925126714791F6B2A0F084D2A4" ma:contentTypeVersion="10" ma:contentTypeDescription="Opprett et nytt dokument." ma:contentTypeScope="" ma:versionID="0966fcecd66e0211dd7451ec0085325c">
  <xsd:schema xmlns:xsd="http://www.w3.org/2001/XMLSchema" xmlns:xs="http://www.w3.org/2001/XMLSchema" xmlns:p="http://schemas.microsoft.com/office/2006/metadata/properties" xmlns:ns2="9d562b1f-3341-4e47-a2e4-ffee2a343f6a" targetNamespace="http://schemas.microsoft.com/office/2006/metadata/properties" ma:root="true" ma:fieldsID="dd092d959b70080faa9f65b737858701" ns2:_="">
    <xsd:import namespace="9d562b1f-3341-4e47-a2e4-ffee2a343f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62b1f-3341-4e47-a2e4-ffee2a34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B617A-A16A-451D-BB9A-009537DED60A}">
  <ds:schemaRefs>
    <ds:schemaRef ds:uri="http://software-innovation/documentproduction"/>
  </ds:schemaRefs>
</ds:datastoreItem>
</file>

<file path=customXml/itemProps2.xml><?xml version="1.0" encoding="utf-8"?>
<ds:datastoreItem xmlns:ds="http://schemas.openxmlformats.org/officeDocument/2006/customXml" ds:itemID="{5F46BAC9-76C9-406D-A6F6-60058719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62b1f-3341-4e47-a2e4-ffee2a34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2F47E-2138-4076-9DF6-EFF05A149A50}">
  <ds:schemaRefs>
    <ds:schemaRef ds:uri="http://schemas.openxmlformats.org/officeDocument/2006/bibliography"/>
  </ds:schemaRefs>
</ds:datastoreItem>
</file>

<file path=customXml/itemProps4.xml><?xml version="1.0" encoding="utf-8"?>
<ds:datastoreItem xmlns:ds="http://schemas.openxmlformats.org/officeDocument/2006/customXml" ds:itemID="{D903EFF1-D767-4916-ADCF-E0A70CB6D9D7}">
  <ds:schemaRefs>
    <ds:schemaRef ds:uri="http://schemas.microsoft.com/sharepoint/v3/contenttype/forms"/>
  </ds:schemaRefs>
</ds:datastoreItem>
</file>

<file path=customXml/itemProps5.xml><?xml version="1.0" encoding="utf-8"?>
<ds:datastoreItem xmlns:ds="http://schemas.openxmlformats.org/officeDocument/2006/customXml" ds:itemID="{27458571-12B1-44D0-B5F5-56755D1F9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ARH-0000-P-ML-0003 - Møtereferat_medvirkningsmøter_mal (1)</Template>
  <TotalTime>0</TotalTime>
  <Pages>1</Pages>
  <Words>231</Words>
  <Characters>1226</Characters>
  <Application>Microsoft Office Word</Application>
  <DocSecurity>0</DocSecurity>
  <Lines>10</Lines>
  <Paragraphs>2</Paragraphs>
  <ScaleCrop>false</ScaleCrop>
  <Company>SHB</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Bergsvein.Byrkjeland@sykehusbygg.no</dc:creator>
  <cp:lastModifiedBy>Hødal, Bjørn</cp:lastModifiedBy>
  <cp:revision>2</cp:revision>
  <cp:lastPrinted>2024-03-20T06:42:00Z</cp:lastPrinted>
  <dcterms:created xsi:type="dcterms:W3CDTF">2026-03-30T17:25:00Z</dcterms:created>
  <dcterms:modified xsi:type="dcterms:W3CDTF">2026-03-30T17:25:00Z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0x01010067CCC4925126714791F6B2A0F084D2A4</vt:lpwstr>
  </property>
  <property fmtid="{D5CDD505-2E9C-101B-9397-08002B2CF9AE}" pid="3" name="Order">
    <vt:r8>97300</vt:r8>
  </property>
</Properties>
</file>